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762C8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様式第</w:t>
      </w:r>
      <w:r w:rsidR="0054560F" w:rsidRPr="008F050F">
        <w:rPr>
          <w:rFonts w:ascii="ＭＳ 明朝" w:hAnsi="ＭＳ 明朝" w:hint="eastAsia"/>
          <w:color w:val="000000" w:themeColor="text1"/>
        </w:rPr>
        <w:t>８</w:t>
      </w:r>
      <w:r w:rsidRPr="008F050F">
        <w:rPr>
          <w:rFonts w:ascii="ＭＳ 明朝" w:hAnsi="ＭＳ 明朝" w:hint="eastAsia"/>
        </w:rPr>
        <w:t>号（第</w:t>
      </w:r>
      <w:r w:rsidR="00DE6211" w:rsidRPr="008F050F">
        <w:rPr>
          <w:rFonts w:ascii="ＭＳ 明朝" w:hAnsi="ＭＳ 明朝" w:hint="eastAsia"/>
        </w:rPr>
        <w:t>１１</w:t>
      </w:r>
      <w:r w:rsidRPr="008F050F">
        <w:rPr>
          <w:rFonts w:ascii="ＭＳ 明朝" w:hAnsi="ＭＳ 明朝" w:hint="eastAsia"/>
        </w:rPr>
        <w:t>条関係）</w:t>
      </w:r>
    </w:p>
    <w:p w14:paraId="6E555F28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23236">
        <w:rPr>
          <w:rFonts w:ascii="ＭＳ ゴシック" w:eastAsia="ＭＳ ゴシック" w:hAnsi="ＭＳ ゴシック" w:cs="ＭＳ ゴシック" w:hint="eastAsia"/>
          <w:spacing w:val="85"/>
          <w:sz w:val="36"/>
          <w:szCs w:val="36"/>
          <w:fitText w:val="4600" w:id="-491617524"/>
        </w:rPr>
        <w:t>補助事業実績報告</w:t>
      </w:r>
      <w:r w:rsidRPr="00823236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4600" w:id="-491617524"/>
        </w:rPr>
        <w:t>書</w:t>
      </w:r>
    </w:p>
    <w:p w14:paraId="5C306CD4" w14:textId="23F89AE3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Pr="008F050F">
        <w:rPr>
          <w:rFonts w:ascii="ＭＳ 明朝" w:hAnsi="ＭＳ 明朝" w:hint="eastAsia"/>
        </w:rPr>
        <w:t xml:space="preserve">　</w:t>
      </w:r>
    </w:p>
    <w:p w14:paraId="48CBDF0D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 </w:t>
      </w:r>
      <w:r w:rsidR="00041A3F" w:rsidRPr="008F050F">
        <w:rPr>
          <w:rFonts w:ascii="ＭＳ 明朝" w:hAnsi="ＭＳ 明朝" w:hint="eastAsia"/>
          <w:spacing w:val="2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14:paraId="5038CDFD" w14:textId="77777777" w:rsidR="001A149B" w:rsidRPr="008F050F" w:rsidRDefault="001A149B">
      <w:pPr>
        <w:pStyle w:val="a3"/>
        <w:rPr>
          <w:spacing w:val="0"/>
        </w:rPr>
      </w:pPr>
    </w:p>
    <w:p w14:paraId="2E433BB4" w14:textId="046EA690" w:rsidR="001A149B" w:rsidRPr="00A77650" w:rsidRDefault="001A149B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="00A7410D" w:rsidRPr="007D6477">
        <w:rPr>
          <w:rFonts w:ascii="ＭＳ 明朝" w:hAnsi="ＭＳ 明朝" w:hint="eastAsia"/>
          <w:color w:val="FF0000"/>
          <w:spacing w:val="2"/>
        </w:rPr>
        <w:t xml:space="preserve"> </w:t>
      </w:r>
      <w:r w:rsidR="00A7410D" w:rsidRPr="00A77650">
        <w:rPr>
          <w:rFonts w:ascii="ＭＳ 明朝" w:hAnsi="ＭＳ 明朝" w:hint="eastAsia"/>
          <w:color w:val="000000" w:themeColor="text1"/>
          <w:spacing w:val="2"/>
        </w:rPr>
        <w:t xml:space="preserve"> </w:t>
      </w:r>
      <w:r w:rsidR="00C14280">
        <w:rPr>
          <w:rFonts w:ascii="ＭＳ 明朝" w:hAnsi="ＭＳ 明朝" w:hint="eastAsia"/>
          <w:color w:val="000000" w:themeColor="text1"/>
          <w:spacing w:val="9"/>
          <w:sz w:val="36"/>
          <w:szCs w:val="36"/>
        </w:rPr>
        <w:t>太子町</w:t>
      </w:r>
      <w:r w:rsidR="00A7410D" w:rsidRPr="00A77650">
        <w:rPr>
          <w:rFonts w:ascii="ＭＳ 明朝" w:hAnsi="ＭＳ 明朝" w:hint="eastAsia"/>
          <w:color w:val="000000" w:themeColor="text1"/>
          <w:spacing w:val="9"/>
          <w:sz w:val="36"/>
          <w:szCs w:val="36"/>
        </w:rPr>
        <w:t>長</w:t>
      </w:r>
      <w:r w:rsidRPr="00A77650">
        <w:rPr>
          <w:rFonts w:ascii="ＭＳ 明朝" w:hAnsi="ＭＳ 明朝" w:hint="eastAsia"/>
          <w:color w:val="000000" w:themeColor="text1"/>
          <w:spacing w:val="4"/>
          <w:sz w:val="36"/>
          <w:szCs w:val="36"/>
        </w:rPr>
        <w:t xml:space="preserve">    </w:t>
      </w:r>
      <w:r w:rsidRPr="00A77650">
        <w:rPr>
          <w:rFonts w:ascii="ＭＳ 明朝" w:hAnsi="ＭＳ 明朝" w:hint="eastAsia"/>
          <w:color w:val="000000" w:themeColor="text1"/>
          <w:spacing w:val="9"/>
          <w:sz w:val="36"/>
          <w:szCs w:val="36"/>
        </w:rPr>
        <w:t>様</w:t>
      </w:r>
    </w:p>
    <w:p w14:paraId="7F427F12" w14:textId="0AF1B162" w:rsidR="00E77535" w:rsidRPr="00C540EC" w:rsidRDefault="001A149B" w:rsidP="00E77535">
      <w:pPr>
        <w:pStyle w:val="a3"/>
        <w:spacing w:line="440" w:lineRule="exact"/>
        <w:rPr>
          <w:rFonts w:ascii="ＭＳ 明朝" w:hAnsi="ＭＳ 明朝"/>
        </w:rPr>
      </w:pPr>
      <w:r w:rsidRPr="00A77650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　　　　住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所</w:t>
      </w:r>
    </w:p>
    <w:p w14:paraId="3511E421" w14:textId="3BC4E0D2" w:rsidR="00E77535" w:rsidRPr="00E77535" w:rsidRDefault="00E77535" w:rsidP="00E77535">
      <w:pPr>
        <w:pStyle w:val="a3"/>
        <w:spacing w:line="440" w:lineRule="exact"/>
        <w:rPr>
          <w:strike/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</w:t>
      </w:r>
      <w:r w:rsidR="002C0A3F" w:rsidRPr="002C0A3F">
        <w:rPr>
          <w:rFonts w:ascii="ＭＳ 明朝" w:hAnsi="ＭＳ 明朝" w:hint="eastAsia"/>
          <w:spacing w:val="190"/>
          <w:fitText w:val="760" w:id="-659287037"/>
        </w:rPr>
        <w:t>名</w:t>
      </w:r>
      <w:r w:rsidR="002C0A3F" w:rsidRPr="002C0A3F">
        <w:rPr>
          <w:rFonts w:ascii="ＭＳ 明朝" w:hAnsi="ＭＳ 明朝" w:hint="eastAsia"/>
          <w:spacing w:val="0"/>
          <w:fitText w:val="760" w:id="-659287037"/>
        </w:rPr>
        <w:t>前</w:t>
      </w:r>
    </w:p>
    <w:p w14:paraId="0DDE6049" w14:textId="3FC634EF" w:rsidR="005D2102" w:rsidRPr="008F050F" w:rsidRDefault="001A149B" w:rsidP="00C540EC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</w:t>
      </w:r>
      <w:r w:rsidR="005D2102"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</w:t>
      </w:r>
      <w:r w:rsidR="005D2102" w:rsidRPr="008F050F">
        <w:rPr>
          <w:rFonts w:ascii="ＭＳ 明朝" w:hAnsi="ＭＳ 明朝" w:hint="eastAsia"/>
          <w:color w:val="000000" w:themeColor="text1"/>
        </w:rPr>
        <w:t xml:space="preserve">　　　</w:t>
      </w:r>
      <w:r w:rsidR="005D2102" w:rsidRPr="008F050F">
        <w:rPr>
          <w:rFonts w:ascii="ＭＳ 明朝" w:hAnsi="ＭＳ 明朝" w:hint="eastAsia"/>
          <w:color w:val="000000" w:themeColor="text1"/>
          <w:spacing w:val="2"/>
        </w:rPr>
        <w:t xml:space="preserve">　電　　話　（　　　）　　　　－　　　　番</w:t>
      </w:r>
    </w:p>
    <w:p w14:paraId="27208A11" w14:textId="1AFAA2E1"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</w:t>
      </w:r>
      <w:r w:rsidR="00B830F1">
        <w:rPr>
          <w:rFonts w:ascii="ＭＳ 明朝" w:hAnsi="ＭＳ 明朝"/>
          <w:color w:val="000000" w:themeColor="text1"/>
          <w:spacing w:val="2"/>
        </w:rPr>
        <w:t xml:space="preserve"> </w:t>
      </w:r>
      <w:r w:rsidRPr="00B830F1">
        <w:rPr>
          <w:rFonts w:ascii="ＭＳ 明朝" w:hAnsi="ＭＳ 明朝" w:hint="eastAsia"/>
          <w:color w:val="000000" w:themeColor="text1"/>
          <w:spacing w:val="0"/>
          <w:w w:val="80"/>
          <w:fitText w:val="760" w:id="-1941115392"/>
        </w:rPr>
        <w:t>電子メール</w:t>
      </w:r>
    </w:p>
    <w:p w14:paraId="265D74D6" w14:textId="77777777" w:rsidR="001A149B" w:rsidRPr="008F050F" w:rsidRDefault="001A149B">
      <w:pPr>
        <w:pStyle w:val="a3"/>
        <w:rPr>
          <w:color w:val="000000" w:themeColor="text1"/>
          <w:spacing w:val="0"/>
        </w:rPr>
      </w:pPr>
    </w:p>
    <w:p w14:paraId="6A57F43B" w14:textId="70477CEF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</w:t>
      </w:r>
      <w:r w:rsidRPr="008F050F">
        <w:rPr>
          <w:rFonts w:ascii="ＭＳ 明朝" w:hAnsi="ＭＳ 明朝" w:hint="eastAsia"/>
          <w:color w:val="000000" w:themeColor="text1"/>
        </w:rPr>
        <w:t>年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月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日付</w:t>
      </w:r>
      <w:r w:rsidR="008B729B">
        <w:rPr>
          <w:rFonts w:ascii="ＭＳ 明朝" w:hAnsi="ＭＳ 明朝" w:hint="eastAsia"/>
          <w:color w:val="000000" w:themeColor="text1"/>
        </w:rPr>
        <w:t>け</w:t>
      </w:r>
      <w:r w:rsidR="00DA78BE">
        <w:rPr>
          <w:rFonts w:ascii="ＭＳ 明朝" w:hAnsi="ＭＳ 明朝" w:hint="eastAsia"/>
          <w:color w:val="000000" w:themeColor="text1"/>
          <w:spacing w:val="2"/>
        </w:rPr>
        <w:t>太生環</w:t>
      </w:r>
      <w:r w:rsidRPr="008F050F">
        <w:rPr>
          <w:rFonts w:ascii="ＭＳ 明朝" w:hAnsi="ＭＳ 明朝" w:hint="eastAsia"/>
          <w:color w:val="000000" w:themeColor="text1"/>
        </w:rPr>
        <w:t>第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</w:t>
      </w:r>
      <w:r w:rsidRPr="008F050F">
        <w:rPr>
          <w:rFonts w:ascii="ＭＳ 明朝" w:hAnsi="ＭＳ 明朝" w:hint="eastAsia"/>
          <w:color w:val="000000" w:themeColor="text1"/>
        </w:rPr>
        <w:t>号</w:t>
      </w:r>
      <w:r w:rsidR="00C14280">
        <w:rPr>
          <w:rFonts w:ascii="ＭＳ 明朝" w:hAnsi="ＭＳ 明朝" w:hint="eastAsia"/>
          <w:color w:val="000000" w:themeColor="text1"/>
        </w:rPr>
        <w:t>の２</w:t>
      </w:r>
      <w:r w:rsidR="00DE6211" w:rsidRPr="008F050F">
        <w:rPr>
          <w:rFonts w:ascii="ＭＳ 明朝" w:hAnsi="ＭＳ 明朝" w:hint="eastAsia"/>
          <w:color w:val="000000" w:themeColor="text1"/>
        </w:rPr>
        <w:t>により</w:t>
      </w:r>
      <w:r w:rsidRPr="008F050F">
        <w:rPr>
          <w:rFonts w:ascii="ＭＳ 明朝" w:hAnsi="ＭＳ 明朝" w:hint="eastAsia"/>
          <w:color w:val="000000" w:themeColor="text1"/>
        </w:rPr>
        <w:t>交付決定のあった</w:t>
      </w:r>
      <w:r w:rsidR="00C14280" w:rsidRPr="00C14280">
        <w:rPr>
          <w:rFonts w:ascii="ＭＳ 明朝" w:hAnsi="ＭＳ 明朝" w:hint="eastAsia"/>
          <w:spacing w:val="2"/>
        </w:rPr>
        <w:t>太子町自家消費型住宅用太陽光発電設備等導入補助金</w:t>
      </w:r>
      <w:r w:rsidR="00C14280">
        <w:rPr>
          <w:rFonts w:ascii="ＭＳ 明朝" w:hAnsi="ＭＳ 明朝" w:hint="eastAsia"/>
          <w:spacing w:val="2"/>
        </w:rPr>
        <w:t>交付事業</w:t>
      </w:r>
      <w:r w:rsidRPr="008F050F">
        <w:rPr>
          <w:rFonts w:ascii="ＭＳ 明朝" w:hAnsi="ＭＳ 明朝" w:hint="eastAsia"/>
          <w:color w:val="000000" w:themeColor="text1"/>
        </w:rPr>
        <w:t>を下記のとおり実施したので、補助金交付要綱第</w:t>
      </w:r>
      <w:r w:rsidR="00DE6211" w:rsidRPr="008F050F">
        <w:rPr>
          <w:rFonts w:ascii="ＭＳ 明朝" w:hAnsi="ＭＳ 明朝" w:hint="eastAsia"/>
          <w:color w:val="000000" w:themeColor="text1"/>
        </w:rPr>
        <w:t>１１</w:t>
      </w:r>
      <w:r w:rsidRPr="008F050F">
        <w:rPr>
          <w:rFonts w:ascii="ＭＳ 明朝" w:hAnsi="ＭＳ 明朝" w:hint="eastAsia"/>
          <w:color w:val="000000" w:themeColor="text1"/>
        </w:rPr>
        <w:t>条の規定に</w:t>
      </w:r>
      <w:r w:rsidR="00DE6211" w:rsidRPr="008F050F">
        <w:rPr>
          <w:rFonts w:ascii="ＭＳ 明朝" w:hAnsi="ＭＳ 明朝" w:hint="eastAsia"/>
          <w:color w:val="000000" w:themeColor="text1"/>
        </w:rPr>
        <w:t>基づき</w:t>
      </w:r>
      <w:r w:rsidR="001F107A" w:rsidRPr="008F050F">
        <w:rPr>
          <w:rFonts w:ascii="ＭＳ 明朝" w:hAnsi="ＭＳ 明朝" w:hint="eastAsia"/>
          <w:color w:val="000000" w:themeColor="text1"/>
        </w:rPr>
        <w:t>、</w:t>
      </w:r>
      <w:r w:rsidRPr="008F050F">
        <w:rPr>
          <w:rFonts w:ascii="ＭＳ 明朝" w:hAnsi="ＭＳ 明朝" w:hint="eastAsia"/>
          <w:color w:val="000000" w:themeColor="text1"/>
        </w:rPr>
        <w:t>その実</w:t>
      </w:r>
      <w:r w:rsidRPr="008F050F">
        <w:rPr>
          <w:rFonts w:ascii="ＭＳ 明朝" w:hAnsi="ＭＳ 明朝" w:hint="eastAsia"/>
        </w:rPr>
        <w:t>績を報告します。</w:t>
      </w:r>
    </w:p>
    <w:p w14:paraId="4B416801" w14:textId="77777777" w:rsidR="001A149B" w:rsidRPr="004322ED" w:rsidRDefault="001A149B">
      <w:pPr>
        <w:pStyle w:val="a3"/>
        <w:rPr>
          <w:spacing w:val="0"/>
        </w:rPr>
      </w:pPr>
    </w:p>
    <w:p w14:paraId="273FCFC6" w14:textId="77777777" w:rsidR="001A149B" w:rsidRPr="008F050F" w:rsidRDefault="001A149B">
      <w:pPr>
        <w:pStyle w:val="a3"/>
        <w:jc w:val="center"/>
        <w:rPr>
          <w:spacing w:val="0"/>
        </w:rPr>
      </w:pPr>
      <w:r w:rsidRPr="008F050F">
        <w:rPr>
          <w:rFonts w:ascii="ＭＳ 明朝" w:hAnsi="ＭＳ 明朝" w:hint="eastAsia"/>
        </w:rPr>
        <w:t>記</w:t>
      </w:r>
    </w:p>
    <w:p w14:paraId="56129780" w14:textId="77777777" w:rsidR="001A149B" w:rsidRPr="008F050F" w:rsidRDefault="001A149B">
      <w:pPr>
        <w:pStyle w:val="a3"/>
        <w:rPr>
          <w:spacing w:val="0"/>
        </w:rPr>
      </w:pPr>
    </w:p>
    <w:p w14:paraId="224AE8A9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以下補助金交付申請書の様式に準ずる。</w:t>
      </w:r>
    </w:p>
    <w:p w14:paraId="2ECC6919" w14:textId="77777777" w:rsidR="001A149B" w:rsidRPr="008F050F" w:rsidRDefault="001A149B">
      <w:pPr>
        <w:pStyle w:val="a3"/>
        <w:rPr>
          <w:spacing w:val="0"/>
        </w:rPr>
      </w:pPr>
    </w:p>
    <w:p w14:paraId="72E8A56B" w14:textId="77777777" w:rsidR="001A149B" w:rsidRPr="008F050F" w:rsidRDefault="001A149B">
      <w:pPr>
        <w:pStyle w:val="a3"/>
        <w:rPr>
          <w:spacing w:val="0"/>
        </w:rPr>
      </w:pPr>
    </w:p>
    <w:p w14:paraId="621EE2B2" w14:textId="77777777" w:rsidR="001A149B" w:rsidRPr="008F050F" w:rsidRDefault="001A149B">
      <w:pPr>
        <w:pStyle w:val="a3"/>
        <w:rPr>
          <w:spacing w:val="0"/>
        </w:rPr>
      </w:pPr>
    </w:p>
    <w:p w14:paraId="55EBA4FF" w14:textId="77777777" w:rsidR="001A149B" w:rsidRPr="008F050F" w:rsidRDefault="001A149B">
      <w:pPr>
        <w:pStyle w:val="a3"/>
        <w:rPr>
          <w:spacing w:val="0"/>
        </w:rPr>
      </w:pPr>
    </w:p>
    <w:p w14:paraId="4C25BEC6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（注）申請内容を上段に（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）書</w:t>
      </w:r>
      <w:r w:rsidR="00812DB0" w:rsidRPr="008F050F">
        <w:rPr>
          <w:rFonts w:ascii="ＭＳ 明朝" w:hAnsi="ＭＳ 明朝" w:hint="eastAsia"/>
        </w:rPr>
        <w:t>で記入し</w:t>
      </w:r>
      <w:r w:rsidRPr="008F050F">
        <w:rPr>
          <w:rFonts w:ascii="ＭＳ 明朝" w:hAnsi="ＭＳ 明朝" w:hint="eastAsia"/>
        </w:rPr>
        <w:t>、実績を</w:t>
      </w:r>
      <w:r w:rsidR="00812DB0" w:rsidRPr="008F050F">
        <w:rPr>
          <w:rFonts w:ascii="ＭＳ 明朝" w:hAnsi="ＭＳ 明朝" w:hint="eastAsia"/>
        </w:rPr>
        <w:t>その</w:t>
      </w:r>
      <w:r w:rsidRPr="008F050F">
        <w:rPr>
          <w:rFonts w:ascii="ＭＳ 明朝" w:hAnsi="ＭＳ 明朝" w:hint="eastAsia"/>
        </w:rPr>
        <w:t>下段に記入する。</w:t>
      </w:r>
    </w:p>
    <w:p w14:paraId="3DB0619F" w14:textId="77777777" w:rsidR="00D77F7B" w:rsidRDefault="00D77F7B" w:rsidP="00084BB7">
      <w:pPr>
        <w:pStyle w:val="a3"/>
        <w:spacing w:line="240" w:lineRule="auto"/>
        <w:rPr>
          <w:rFonts w:ascii="ＭＳ 明朝" w:hAnsi="ＭＳ 明朝"/>
        </w:rPr>
      </w:pPr>
    </w:p>
    <w:p w14:paraId="072AC21B" w14:textId="69A36D98" w:rsidR="00084BB7" w:rsidRDefault="00084BB7" w:rsidP="00084BB7">
      <w:pPr>
        <w:pStyle w:val="a3"/>
        <w:spacing w:line="24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>添付書類</w:t>
      </w:r>
    </w:p>
    <w:p w14:paraId="5F14A099" w14:textId="0E653731" w:rsidR="00AC060A" w:rsidRPr="008F050F" w:rsidRDefault="00084BB7" w:rsidP="00084BB7">
      <w:pPr>
        <w:pStyle w:val="a3"/>
        <w:spacing w:line="24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>収支決算書、自家消費型住宅太陽光発電設備等導入実績報告書、請求書の写し、領収書の写し、保証書の写し、全部事項証明書、住民票又は住民票記載事項証明書の写し、接続契約書又は売電契約書の写し、電力会社への接続する日を確認できる書類、設備の設置が確認できる写真、町税の滞納がないことを証明する書類、県税の滞納がないことを証明する書類</w:t>
      </w:r>
    </w:p>
    <w:p w14:paraId="0998B928" w14:textId="77777777" w:rsidR="003A34BC" w:rsidRPr="008F050F" w:rsidRDefault="003A34BC">
      <w:pPr>
        <w:pStyle w:val="a3"/>
        <w:rPr>
          <w:rFonts w:ascii="ＭＳ 明朝" w:hAnsi="ＭＳ 明朝"/>
        </w:rPr>
      </w:pPr>
    </w:p>
    <w:p w14:paraId="4303F6D1" w14:textId="77777777" w:rsidR="00E42856" w:rsidRDefault="00E42856">
      <w:pPr>
        <w:widowControl/>
        <w:jc w:val="left"/>
        <w:rPr>
          <w:rFonts w:ascii="ＭＳ 明朝" w:hAnsi="ＭＳ 明朝"/>
        </w:rPr>
      </w:pPr>
      <w:r w:rsidRPr="008F050F">
        <w:rPr>
          <w:rFonts w:ascii="ＭＳ 明朝" w:hAnsi="ＭＳ 明朝"/>
        </w:rPr>
        <w:br w:type="page"/>
      </w:r>
    </w:p>
    <w:p w14:paraId="604C3178" w14:textId="1B2DFFC7" w:rsidR="008F5963" w:rsidRPr="008F050F" w:rsidRDefault="008F5963" w:rsidP="008F5963">
      <w:pPr>
        <w:pStyle w:val="a3"/>
        <w:rPr>
          <w:spacing w:val="0"/>
        </w:rPr>
      </w:pPr>
      <w:r>
        <w:rPr>
          <w:rFonts w:ascii="ＭＳ 明朝" w:hAnsi="ＭＳ 明朝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BA33B5" wp14:editId="68029ADE">
                <wp:simplePos x="0" y="0"/>
                <wp:positionH relativeFrom="column">
                  <wp:posOffset>2533650</wp:posOffset>
                </wp:positionH>
                <wp:positionV relativeFrom="paragraph">
                  <wp:posOffset>-238760</wp:posOffset>
                </wp:positionV>
                <wp:extent cx="676275" cy="295275"/>
                <wp:effectExtent l="0" t="0" r="28575" b="28575"/>
                <wp:wrapNone/>
                <wp:docPr id="1550713466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9CAABB" w14:textId="77777777" w:rsidR="0026123B" w:rsidRPr="00EC5438" w:rsidRDefault="0026123B" w:rsidP="008F5963">
                            <w:pPr>
                              <w:rPr>
                                <w:color w:val="FF0000"/>
                                <w:sz w:val="24"/>
                              </w:rPr>
                            </w:pPr>
                            <w:r w:rsidRPr="00EC5438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A33B5" id="_x0000_s1033" type="#_x0000_t202" style="position:absolute;left:0;text-align:left;margin-left:199.5pt;margin-top:-18.8pt;width:53.25pt;height:23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" fillcolor="white [3212]" strokeweight=".5pt">
                <v:textbox>
                  <w:txbxContent>
                    <w:p w14:paraId="5F9CAABB" w14:textId="77777777" w:rsidR="0026123B" w:rsidRPr="00EC5438" w:rsidRDefault="0026123B" w:rsidP="008F5963">
                      <w:pPr>
                        <w:rPr>
                          <w:color w:val="FF0000"/>
                          <w:sz w:val="24"/>
                        </w:rPr>
                      </w:pPr>
                      <w:r w:rsidRPr="00EC5438">
                        <w:rPr>
                          <w:rFonts w:hint="eastAsia"/>
                          <w:color w:val="FF0000"/>
                          <w:sz w:val="24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8F050F">
        <w:rPr>
          <w:rFonts w:ascii="ＭＳ 明朝" w:hAnsi="ＭＳ 明朝" w:hint="eastAsia"/>
        </w:rPr>
        <w:t>様式第</w:t>
      </w:r>
      <w:r w:rsidRPr="008F050F">
        <w:rPr>
          <w:rFonts w:ascii="ＭＳ 明朝" w:hAnsi="ＭＳ 明朝" w:hint="eastAsia"/>
          <w:color w:val="000000" w:themeColor="text1"/>
        </w:rPr>
        <w:t>８</w:t>
      </w:r>
      <w:r w:rsidRPr="008F050F">
        <w:rPr>
          <w:rFonts w:ascii="ＭＳ 明朝" w:hAnsi="ＭＳ 明朝" w:hint="eastAsia"/>
        </w:rPr>
        <w:t>号（第１１条関係）</w:t>
      </w:r>
    </w:p>
    <w:p w14:paraId="6612BEC1" w14:textId="77777777" w:rsidR="008F5963" w:rsidRPr="008F050F" w:rsidRDefault="008F5963" w:rsidP="008F5963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23236">
        <w:rPr>
          <w:rFonts w:ascii="ＭＳ ゴシック" w:eastAsia="ＭＳ ゴシック" w:hAnsi="ＭＳ ゴシック" w:cs="ＭＳ ゴシック" w:hint="eastAsia"/>
          <w:spacing w:val="85"/>
          <w:sz w:val="36"/>
          <w:szCs w:val="36"/>
          <w:fitText w:val="4600" w:id="-682383616"/>
        </w:rPr>
        <w:t>補助事業実績報告</w:t>
      </w:r>
      <w:r w:rsidRPr="00823236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4600" w:id="-682383616"/>
        </w:rPr>
        <w:t>書</w:t>
      </w:r>
    </w:p>
    <w:p w14:paraId="6C2B63B2" w14:textId="7BACD28E" w:rsidR="008F5963" w:rsidRPr="008F050F" w:rsidRDefault="008F5963" w:rsidP="008F5963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  　　   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14:paraId="579C8C7D" w14:textId="77777777" w:rsidR="008F5963" w:rsidRPr="008F050F" w:rsidRDefault="008F5963" w:rsidP="008F5963">
      <w:pPr>
        <w:pStyle w:val="a3"/>
        <w:rPr>
          <w:spacing w:val="0"/>
        </w:rPr>
      </w:pPr>
    </w:p>
    <w:p w14:paraId="2BC675BF" w14:textId="70BA1AEB" w:rsidR="008F5963" w:rsidRPr="008F050F" w:rsidRDefault="008F5963" w:rsidP="008F5963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</w:t>
      </w:r>
      <w:r w:rsidRPr="00A77650">
        <w:rPr>
          <w:rFonts w:ascii="ＭＳ 明朝" w:hAnsi="ＭＳ 明朝" w:hint="eastAsia"/>
          <w:color w:val="000000" w:themeColor="text1"/>
          <w:spacing w:val="4"/>
          <w:sz w:val="36"/>
          <w:szCs w:val="36"/>
        </w:rPr>
        <w:t xml:space="preserve"> </w:t>
      </w:r>
      <w:r w:rsidRPr="00A77650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="004322ED">
        <w:rPr>
          <w:rFonts w:ascii="ＭＳ 明朝" w:hAnsi="ＭＳ 明朝" w:hint="eastAsia"/>
          <w:color w:val="000000" w:themeColor="text1"/>
          <w:spacing w:val="9"/>
          <w:sz w:val="36"/>
          <w:szCs w:val="36"/>
        </w:rPr>
        <w:t>太子町</w:t>
      </w:r>
      <w:r w:rsidRPr="00A77650">
        <w:rPr>
          <w:rFonts w:ascii="ＭＳ 明朝" w:hAnsi="ＭＳ 明朝" w:hint="eastAsia"/>
          <w:color w:val="000000" w:themeColor="text1"/>
          <w:spacing w:val="9"/>
          <w:sz w:val="36"/>
          <w:szCs w:val="36"/>
        </w:rPr>
        <w:t>長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779FEE29" w14:textId="77777777" w:rsidR="008F5963" w:rsidRPr="008F050F" w:rsidRDefault="008F5963" w:rsidP="008F5963">
      <w:pPr>
        <w:pStyle w:val="a3"/>
        <w:spacing w:line="44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 住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所</w:t>
      </w:r>
    </w:p>
    <w:p w14:paraId="4932C988" w14:textId="1297CA6F" w:rsidR="00E77535" w:rsidRPr="00E77535" w:rsidRDefault="00E77535" w:rsidP="00E77535">
      <w:pPr>
        <w:pStyle w:val="a3"/>
        <w:spacing w:line="440" w:lineRule="exact"/>
        <w:rPr>
          <w:strike/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</w:t>
      </w:r>
      <w:r w:rsidR="00C540EC">
        <w:rPr>
          <w:rFonts w:ascii="ＭＳ 明朝" w:hAnsi="ＭＳ 明朝" w:hint="eastAsia"/>
          <w:spacing w:val="2"/>
        </w:rPr>
        <w:t xml:space="preserve"> </w:t>
      </w:r>
      <w:r w:rsidR="002C0A3F" w:rsidRPr="002C0A3F">
        <w:rPr>
          <w:rFonts w:ascii="ＭＳ 明朝" w:hAnsi="ＭＳ 明朝" w:hint="eastAsia"/>
          <w:spacing w:val="190"/>
          <w:fitText w:val="760" w:id="-659286784"/>
        </w:rPr>
        <w:t>名</w:t>
      </w:r>
      <w:r w:rsidR="002C0A3F" w:rsidRPr="002C0A3F">
        <w:rPr>
          <w:rFonts w:ascii="ＭＳ 明朝" w:hAnsi="ＭＳ 明朝" w:hint="eastAsia"/>
          <w:spacing w:val="0"/>
          <w:fitText w:val="760" w:id="-659286784"/>
        </w:rPr>
        <w:t>前</w:t>
      </w:r>
    </w:p>
    <w:p w14:paraId="0A9CDDF6" w14:textId="77777777" w:rsidR="008F5963" w:rsidRPr="008F050F" w:rsidRDefault="008F5963" w:rsidP="008F5963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電　　話　（　　　）　　　　－　　　　番</w:t>
      </w:r>
    </w:p>
    <w:p w14:paraId="3EFBE588" w14:textId="77777777" w:rsidR="008F5963" w:rsidRPr="008F050F" w:rsidRDefault="008F5963" w:rsidP="008F5963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</w:t>
      </w:r>
      <w:r w:rsidRPr="004322ED">
        <w:rPr>
          <w:rFonts w:ascii="ＭＳ 明朝" w:hAnsi="ＭＳ 明朝" w:hint="eastAsia"/>
          <w:color w:val="000000" w:themeColor="text1"/>
          <w:spacing w:val="0"/>
          <w:w w:val="80"/>
          <w:fitText w:val="760" w:id="-682383614"/>
        </w:rPr>
        <w:t>電子メール</w:t>
      </w:r>
    </w:p>
    <w:p w14:paraId="60A170F7" w14:textId="77777777" w:rsidR="008F5963" w:rsidRPr="008F050F" w:rsidRDefault="008F5963" w:rsidP="008F5963">
      <w:pPr>
        <w:pStyle w:val="a3"/>
        <w:rPr>
          <w:color w:val="000000" w:themeColor="text1"/>
          <w:spacing w:val="0"/>
        </w:rPr>
      </w:pPr>
    </w:p>
    <w:p w14:paraId="2C77966A" w14:textId="72E66B0A" w:rsidR="008F5963" w:rsidRPr="008F5963" w:rsidRDefault="008F5963" w:rsidP="008F5963">
      <w:pPr>
        <w:pStyle w:val="a3"/>
        <w:rPr>
          <w:rFonts w:ascii="ＭＳ 明朝" w:hAnsi="ＭＳ 明朝"/>
          <w:color w:val="000000" w:themeColor="text1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5963">
        <w:rPr>
          <w:rFonts w:ascii="ＭＳ 明朝" w:hAnsi="ＭＳ 明朝" w:hint="eastAsia"/>
          <w:color w:val="FF0000"/>
          <w:spacing w:val="2"/>
        </w:rPr>
        <w:t xml:space="preserve"> 令和７ 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>年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</w:t>
      </w:r>
      <w:r w:rsidRPr="008F5963">
        <w:rPr>
          <w:rFonts w:ascii="ＭＳ 明朝" w:hAnsi="ＭＳ 明朝" w:hint="eastAsia"/>
          <w:color w:val="FF0000"/>
          <w:spacing w:val="2"/>
        </w:rPr>
        <w:t xml:space="preserve"> 〇 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</w:t>
      </w:r>
      <w:r w:rsidRPr="008F050F">
        <w:rPr>
          <w:rFonts w:ascii="ＭＳ 明朝" w:hAnsi="ＭＳ 明朝" w:hint="eastAsia"/>
          <w:color w:val="000000" w:themeColor="text1"/>
        </w:rPr>
        <w:t>月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5963">
        <w:rPr>
          <w:rFonts w:ascii="ＭＳ 明朝" w:hAnsi="ＭＳ 明朝" w:hint="eastAsia"/>
          <w:color w:val="FF0000"/>
          <w:spacing w:val="2"/>
        </w:rPr>
        <w:t xml:space="preserve">〇 </w:t>
      </w:r>
      <w:r w:rsidRPr="008F050F">
        <w:rPr>
          <w:rFonts w:ascii="ＭＳ 明朝" w:hAnsi="ＭＳ 明朝" w:hint="eastAsia"/>
          <w:color w:val="000000" w:themeColor="text1"/>
        </w:rPr>
        <w:t>日付け</w:t>
      </w:r>
      <w:r w:rsidR="008B729B">
        <w:rPr>
          <w:rFonts w:ascii="ＭＳ 明朝" w:hAnsi="ＭＳ 明朝" w:hint="eastAsia"/>
          <w:color w:val="000000" w:themeColor="text1"/>
          <w:spacing w:val="2"/>
        </w:rPr>
        <w:t>太生環</w:t>
      </w:r>
      <w:r w:rsidRPr="008F050F">
        <w:rPr>
          <w:rFonts w:ascii="ＭＳ 明朝" w:hAnsi="ＭＳ 明朝" w:hint="eastAsia"/>
          <w:color w:val="000000" w:themeColor="text1"/>
        </w:rPr>
        <w:t>第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</w:t>
      </w:r>
      <w:r w:rsidRPr="008F5963">
        <w:rPr>
          <w:rFonts w:ascii="ＭＳ 明朝" w:hAnsi="ＭＳ 明朝" w:hint="eastAsia"/>
          <w:color w:val="FF0000"/>
          <w:spacing w:val="2"/>
        </w:rPr>
        <w:t xml:space="preserve">〇〇〇〇 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号により交付決定のあった</w:t>
      </w:r>
      <w:r w:rsidR="004322ED" w:rsidRPr="00C14280">
        <w:rPr>
          <w:rFonts w:ascii="ＭＳ 明朝" w:hAnsi="ＭＳ 明朝" w:hint="eastAsia"/>
          <w:spacing w:val="2"/>
        </w:rPr>
        <w:t>太子町自家消費型住宅用太陽光発電設備等導入補助金</w:t>
      </w:r>
      <w:r w:rsidR="004322ED">
        <w:rPr>
          <w:rFonts w:ascii="ＭＳ 明朝" w:hAnsi="ＭＳ 明朝" w:hint="eastAsia"/>
          <w:spacing w:val="2"/>
        </w:rPr>
        <w:t>交付事業</w:t>
      </w:r>
      <w:r w:rsidRPr="008F050F">
        <w:rPr>
          <w:rFonts w:ascii="ＭＳ 明朝" w:hAnsi="ＭＳ 明朝" w:hint="eastAsia"/>
          <w:color w:val="000000" w:themeColor="text1"/>
        </w:rPr>
        <w:t>を下記のとおり実施したので、補助金交付要綱第１１条の規定に基づき、その実</w:t>
      </w:r>
      <w:r w:rsidRPr="008F050F">
        <w:rPr>
          <w:rFonts w:ascii="ＭＳ 明朝" w:hAnsi="ＭＳ 明朝" w:hint="eastAsia"/>
        </w:rPr>
        <w:t>績を報告します。</w:t>
      </w:r>
    </w:p>
    <w:p w14:paraId="02D21C74" w14:textId="77777777" w:rsidR="008F5963" w:rsidRPr="008F050F" w:rsidRDefault="008F5963" w:rsidP="008F5963">
      <w:pPr>
        <w:pStyle w:val="a3"/>
        <w:rPr>
          <w:spacing w:val="0"/>
        </w:rPr>
      </w:pPr>
    </w:p>
    <w:p w14:paraId="519A4D9B" w14:textId="77777777" w:rsidR="008F5963" w:rsidRPr="008F050F" w:rsidRDefault="008F5963" w:rsidP="008F5963">
      <w:pPr>
        <w:pStyle w:val="a3"/>
        <w:jc w:val="center"/>
        <w:rPr>
          <w:spacing w:val="0"/>
        </w:rPr>
      </w:pPr>
      <w:r w:rsidRPr="008F050F">
        <w:rPr>
          <w:rFonts w:ascii="ＭＳ 明朝" w:hAnsi="ＭＳ 明朝" w:hint="eastAsia"/>
        </w:rPr>
        <w:t>記</w:t>
      </w:r>
    </w:p>
    <w:p w14:paraId="27A00762" w14:textId="77777777" w:rsidR="008F5963" w:rsidRPr="008F050F" w:rsidRDefault="008F5963" w:rsidP="008F5963">
      <w:pPr>
        <w:pStyle w:val="a3"/>
        <w:rPr>
          <w:spacing w:val="0"/>
        </w:rPr>
      </w:pPr>
    </w:p>
    <w:p w14:paraId="4147FD70" w14:textId="77777777" w:rsidR="008F5963" w:rsidRPr="008F050F" w:rsidRDefault="008F5963" w:rsidP="008F5963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以下補助金交付申請書の様式に準ずる。</w:t>
      </w:r>
    </w:p>
    <w:p w14:paraId="01D28C6E" w14:textId="77777777" w:rsidR="008F5963" w:rsidRPr="008F050F" w:rsidRDefault="008F5963" w:rsidP="008F5963">
      <w:pPr>
        <w:pStyle w:val="a3"/>
        <w:rPr>
          <w:spacing w:val="0"/>
        </w:rPr>
      </w:pPr>
    </w:p>
    <w:p w14:paraId="05620A2B" w14:textId="77777777" w:rsidR="008F5963" w:rsidRPr="008F050F" w:rsidRDefault="008F5963" w:rsidP="008F5963">
      <w:pPr>
        <w:pStyle w:val="a3"/>
        <w:rPr>
          <w:spacing w:val="0"/>
        </w:rPr>
      </w:pPr>
    </w:p>
    <w:p w14:paraId="1D2CBB90" w14:textId="77777777" w:rsidR="008F5963" w:rsidRPr="008F050F" w:rsidRDefault="008F5963" w:rsidP="008F5963">
      <w:pPr>
        <w:pStyle w:val="a3"/>
        <w:rPr>
          <w:spacing w:val="0"/>
        </w:rPr>
      </w:pPr>
    </w:p>
    <w:p w14:paraId="582446AA" w14:textId="77777777" w:rsidR="008F5963" w:rsidRPr="008F050F" w:rsidRDefault="008F5963" w:rsidP="008F5963">
      <w:pPr>
        <w:pStyle w:val="a3"/>
        <w:rPr>
          <w:spacing w:val="0"/>
        </w:rPr>
      </w:pPr>
    </w:p>
    <w:p w14:paraId="02B7BDAB" w14:textId="77777777" w:rsidR="008F5963" w:rsidRPr="008F050F" w:rsidRDefault="008F5963" w:rsidP="008F5963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（注）申請内容を上段に（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）書で記入し、実績をその下段に記入する。</w:t>
      </w:r>
    </w:p>
    <w:p w14:paraId="5DF3F314" w14:textId="5C09567D" w:rsidR="008F5963" w:rsidRDefault="00CE1142" w:rsidP="008F5963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添付書類</w:t>
      </w:r>
    </w:p>
    <w:p w14:paraId="7A1B64E3" w14:textId="5594321C" w:rsidR="008F5963" w:rsidRPr="008F050F" w:rsidRDefault="00CE1142" w:rsidP="00084BB7">
      <w:pPr>
        <w:pStyle w:val="a3"/>
        <w:spacing w:line="24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>収支決算書、自家消費型住宅太陽光発電設備等導入実績報告書、請求書の写し、領収書の写し、保証書の写し、全部事項証明書、住民票又は住民票記載事項証明書の写し、接続契約書又は売電契約書の写し、電力会社への接続する日を確認できる書類、設備の設置が確認できる写真、町税の滞納がないことを証明する書類、県税の滞納がないことを証明する書類</w:t>
      </w:r>
    </w:p>
    <w:p w14:paraId="5C782D06" w14:textId="58657E2B" w:rsidR="008F5963" w:rsidRPr="008F050F" w:rsidRDefault="008F5963" w:rsidP="008F5963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p w14:paraId="108F30B4" w14:textId="77777777" w:rsidR="008F5963" w:rsidRPr="008F5963" w:rsidRDefault="008F5963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p w14:paraId="0A208E1D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別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記</w:t>
      </w:r>
    </w:p>
    <w:p w14:paraId="1DF8AE60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lastRenderedPageBreak/>
        <w:t xml:space="preserve">                          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収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支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決</w:t>
      </w:r>
      <w:r w:rsidRPr="008F050F">
        <w:rPr>
          <w:rFonts w:ascii="ＭＳ ゴシック" w:eastAsia="ＭＳ ゴシック" w:hAnsi="ＭＳ ゴシック" w:cs="ＭＳ ゴシック" w:hint="eastAsia"/>
          <w:spacing w:val="2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算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 xml:space="preserve">　</w:t>
      </w:r>
    </w:p>
    <w:p w14:paraId="6846696C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１　収入の部</w:t>
      </w:r>
    </w:p>
    <w:p w14:paraId="70473830" w14:textId="77777777" w:rsidR="001A149B" w:rsidRPr="008F050F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1A149B" w:rsidRPr="008F050F" w14:paraId="6C39DE6A" w14:textId="77777777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436F1D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A981B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科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</w:t>
            </w:r>
            <w:r w:rsidRPr="008F050F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7A254A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決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算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F56DDC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摘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</w:t>
            </w:r>
            <w:r w:rsidRPr="008F050F"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8472ED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1A149B" w:rsidRPr="008F050F" w14:paraId="579E6831" w14:textId="77777777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166D11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2CFAA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C55FDC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    </w:t>
            </w:r>
            <w:r w:rsidRPr="008F050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FB671E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AFCED4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72528787" w14:textId="77777777">
        <w:trPr>
          <w:cantSplit/>
          <w:trHeight w:hRule="exact" w:val="55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0FFD15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D144D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B0A99C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67A522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36CC91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732FC804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26305D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A5665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714F23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F5C184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0DA997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005EFE90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192A35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4E455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6869BF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AD8833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4ECEC4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3972756C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58871E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47B90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454098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CBD5AB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D0E1C8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14:paraId="770F79D0" w14:textId="77777777" w:rsidR="001A149B" w:rsidRPr="008F050F" w:rsidRDefault="001A149B">
      <w:pPr>
        <w:pStyle w:val="a3"/>
        <w:spacing w:line="184" w:lineRule="exact"/>
        <w:rPr>
          <w:spacing w:val="0"/>
        </w:rPr>
      </w:pPr>
    </w:p>
    <w:p w14:paraId="27C108A4" w14:textId="77777777" w:rsidR="001A149B" w:rsidRPr="008F050F" w:rsidRDefault="001A149B">
      <w:pPr>
        <w:pStyle w:val="a3"/>
        <w:rPr>
          <w:spacing w:val="0"/>
        </w:rPr>
      </w:pPr>
    </w:p>
    <w:p w14:paraId="33753A98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２　支出の部</w:t>
      </w:r>
    </w:p>
    <w:p w14:paraId="3355A9D8" w14:textId="77777777" w:rsidR="001A149B" w:rsidRPr="008F050F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1A149B" w:rsidRPr="008F050F" w14:paraId="2F1EC1DC" w14:textId="77777777" w:rsidTr="005A3D39">
        <w:trPr>
          <w:cantSplit/>
          <w:trHeight w:hRule="exact" w:val="567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618806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C5619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科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</w:t>
            </w:r>
            <w:r w:rsidRPr="008F050F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6FEA19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決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算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74CC4D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摘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</w:t>
            </w:r>
            <w:r w:rsidRPr="008F050F"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CE6C54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1A149B" w:rsidRPr="008F050F" w14:paraId="2BACA35B" w14:textId="77777777" w:rsidTr="005A3D39">
        <w:trPr>
          <w:cantSplit/>
          <w:trHeight w:hRule="exact" w:val="567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FFEB9D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EC5F1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FC9B92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    </w:t>
            </w:r>
            <w:r w:rsidRPr="008F050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E914F8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D63B44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0B43EFEB" w14:textId="77777777" w:rsidTr="005A3D39">
        <w:trPr>
          <w:cantSplit/>
          <w:trHeight w:hRule="exact" w:val="567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039315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48DF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AE6E5A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CC3648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4B3BDA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7EF4E4A0" w14:textId="77777777" w:rsidTr="005A3D39">
        <w:trPr>
          <w:cantSplit/>
          <w:trHeight w:hRule="exact" w:val="567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57B60E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00CF4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2DCC9F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0FE3C1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A11D7B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3EE29D16" w14:textId="77777777" w:rsidTr="005A3D39">
        <w:trPr>
          <w:cantSplit/>
          <w:trHeight w:hRule="exact" w:val="567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F3D260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A7748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1EC6CB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BD3814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1D4B68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697AA1A1" w14:textId="77777777" w:rsidTr="005A3D39">
        <w:trPr>
          <w:cantSplit/>
          <w:trHeight w:hRule="exact" w:val="567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B139B3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F404D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528D43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01FB2A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0D3A18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18E91E67" w14:textId="77777777" w:rsidTr="005A3D39">
        <w:trPr>
          <w:cantSplit/>
          <w:trHeight w:hRule="exact" w:val="567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978185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09199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EE82F6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22CBE4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F4D055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69A5FF11" w14:textId="77777777" w:rsidTr="005A3D39">
        <w:trPr>
          <w:cantSplit/>
          <w:trHeight w:hRule="exact" w:val="567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4020DF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E17B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8BF6B1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8390F5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5CEABC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434CDADD" w14:textId="77777777" w:rsidTr="005A3D39">
        <w:trPr>
          <w:cantSplit/>
          <w:trHeight w:hRule="exact" w:val="567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37280A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BA95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8DD3BF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013CB2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827199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73522404" w14:textId="77777777" w:rsidTr="005A3D39">
        <w:trPr>
          <w:cantSplit/>
          <w:trHeight w:hRule="exact" w:val="567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7539C8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6A445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48B338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10687A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84D0FC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14:paraId="313CB0CE" w14:textId="77777777" w:rsidR="001A149B" w:rsidRPr="008F050F" w:rsidRDefault="001A149B">
      <w:pPr>
        <w:pStyle w:val="a3"/>
        <w:spacing w:line="184" w:lineRule="exact"/>
        <w:rPr>
          <w:spacing w:val="0"/>
        </w:rPr>
      </w:pPr>
    </w:p>
    <w:p w14:paraId="0057925A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（注）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１　収支の計は</w:t>
      </w:r>
      <w:r w:rsidR="00812DB0" w:rsidRPr="008F050F">
        <w:rPr>
          <w:rFonts w:ascii="ＭＳ 明朝" w:hAnsi="ＭＳ 明朝" w:hint="eastAsia"/>
        </w:rPr>
        <w:t>、</w:t>
      </w:r>
      <w:r w:rsidRPr="008F050F">
        <w:rPr>
          <w:rFonts w:ascii="ＭＳ 明朝" w:hAnsi="ＭＳ 明朝" w:hint="eastAsia"/>
        </w:rPr>
        <w:t>それぞれ一致する。</w:t>
      </w:r>
    </w:p>
    <w:p w14:paraId="3A962D0F" w14:textId="20B325F0" w:rsidR="00AC060A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="00122DBC">
        <w:rPr>
          <w:rFonts w:ascii="ＭＳ 明朝" w:hAnsi="ＭＳ 明朝" w:hint="eastAsia"/>
        </w:rPr>
        <w:t>２　町</w:t>
      </w:r>
      <w:r w:rsidRPr="008F050F">
        <w:rPr>
          <w:rFonts w:ascii="ＭＳ 明朝" w:hAnsi="ＭＳ 明朝" w:hint="eastAsia"/>
        </w:rPr>
        <w:t>補助金は、見込額を記入する。</w:t>
      </w:r>
    </w:p>
    <w:p w14:paraId="2E4B724B" w14:textId="77777777" w:rsidR="00E42856" w:rsidRDefault="00E42856">
      <w:pPr>
        <w:widowControl/>
        <w:jc w:val="left"/>
        <w:rPr>
          <w:rFonts w:ascii="ＭＳ 明朝" w:hAnsi="ＭＳ 明朝"/>
        </w:rPr>
      </w:pPr>
      <w:r w:rsidRPr="008F050F">
        <w:rPr>
          <w:rFonts w:ascii="ＭＳ 明朝" w:hAnsi="ＭＳ 明朝"/>
        </w:rPr>
        <w:br w:type="page"/>
      </w:r>
    </w:p>
    <w:p w14:paraId="5E6CA365" w14:textId="77777777" w:rsidR="00DC32B1" w:rsidRDefault="00DC32B1" w:rsidP="00DC32B1">
      <w:pPr>
        <w:pStyle w:val="a3"/>
        <w:rPr>
          <w:spacing w:val="0"/>
        </w:rPr>
      </w:pPr>
      <w:r>
        <w:rPr>
          <w:rFonts w:ascii="ＭＳ 明朝" w:hAnsi="ＭＳ 明朝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EFC585A" wp14:editId="61C29BE9">
                <wp:simplePos x="0" y="0"/>
                <wp:positionH relativeFrom="column">
                  <wp:posOffset>2524125</wp:posOffset>
                </wp:positionH>
                <wp:positionV relativeFrom="paragraph">
                  <wp:posOffset>-76835</wp:posOffset>
                </wp:positionV>
                <wp:extent cx="676275" cy="295275"/>
                <wp:effectExtent l="0" t="0" r="28575" b="28575"/>
                <wp:wrapNone/>
                <wp:docPr id="625807195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4A49F3" w14:textId="77777777" w:rsidR="0026123B" w:rsidRPr="00EC5438" w:rsidRDefault="0026123B" w:rsidP="00DC32B1">
                            <w:pPr>
                              <w:rPr>
                                <w:color w:val="FF0000"/>
                                <w:sz w:val="24"/>
                              </w:rPr>
                            </w:pPr>
                            <w:r w:rsidRPr="00EC5438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C585A" id="_x0000_s1034" type="#_x0000_t202" style="position:absolute;left:0;text-align:left;margin-left:198.75pt;margin-top:-6.05pt;width:53.25pt;height:23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" fillcolor="white [3212]" strokeweight=".5pt">
                <v:textbox>
                  <w:txbxContent>
                    <w:p w14:paraId="0D4A49F3" w14:textId="77777777" w:rsidR="0026123B" w:rsidRPr="00EC5438" w:rsidRDefault="0026123B" w:rsidP="00DC32B1">
                      <w:pPr>
                        <w:rPr>
                          <w:color w:val="FF0000"/>
                          <w:sz w:val="24"/>
                        </w:rPr>
                      </w:pPr>
                      <w:r w:rsidRPr="00EC5438">
                        <w:rPr>
                          <w:rFonts w:hint="eastAsia"/>
                          <w:color w:val="FF0000"/>
                          <w:sz w:val="24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</w:rPr>
        <w:t>別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記</w:t>
      </w:r>
    </w:p>
    <w:p w14:paraId="08C54C8F" w14:textId="5A52D83E" w:rsidR="00DC32B1" w:rsidRDefault="00DC32B1" w:rsidP="00DC32B1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収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支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="0011321D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決　算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</w:p>
    <w:p w14:paraId="1416CEE3" w14:textId="77777777" w:rsidR="00DC32B1" w:rsidRDefault="00DC32B1" w:rsidP="00DC32B1">
      <w:pPr>
        <w:pStyle w:val="a3"/>
        <w:rPr>
          <w:spacing w:val="0"/>
        </w:rPr>
      </w:pPr>
      <w:r>
        <w:rPr>
          <w:rFonts w:ascii="ＭＳ 明朝" w:hAnsi="ＭＳ 明朝" w:hint="eastAsia"/>
        </w:rPr>
        <w:t>１　収入の部</w:t>
      </w:r>
    </w:p>
    <w:p w14:paraId="4A0B9223" w14:textId="77777777" w:rsidR="00DC32B1" w:rsidRDefault="00DC32B1" w:rsidP="00DC32B1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DC32B1" w14:paraId="0106BD96" w14:textId="77777777" w:rsidTr="002A1A2F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F220FB" w14:textId="77777777" w:rsidR="00DC32B1" w:rsidRDefault="00DC32B1" w:rsidP="002A1A2F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815F9" w14:textId="77777777" w:rsidR="00DC32B1" w:rsidRDefault="00DC32B1" w:rsidP="002A1A2F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科</w:t>
            </w:r>
            <w:r>
              <w:rPr>
                <w:rFonts w:ascii="ＭＳ 明朝" w:hAnsi="ＭＳ 明朝" w:hint="eastAsia"/>
                <w:spacing w:val="2"/>
              </w:rPr>
              <w:t xml:space="preserve">        </w:t>
            </w:r>
            <w:r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9FD4A9" w14:textId="77777777" w:rsidR="00DC32B1" w:rsidRDefault="00DC32B1" w:rsidP="002A1A2F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予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算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AE441D" w14:textId="77777777" w:rsidR="00DC32B1" w:rsidRDefault="00DC32B1" w:rsidP="002A1A2F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摘</w:t>
            </w:r>
            <w:r>
              <w:rPr>
                <w:rFonts w:ascii="ＭＳ 明朝" w:hAnsi="ＭＳ 明朝" w:hint="eastAsia"/>
                <w:spacing w:val="2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77FBE0" w14:textId="77777777" w:rsidR="00DC32B1" w:rsidRDefault="00DC32B1" w:rsidP="002A1A2F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DC32B1" w14:paraId="33423375" w14:textId="77777777" w:rsidTr="002A1A2F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A3C49B" w14:textId="77777777" w:rsidR="00DC32B1" w:rsidRDefault="00DC32B1" w:rsidP="002A1A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A7973" w14:textId="77777777" w:rsidR="00DC32B1" w:rsidRDefault="00DC32B1" w:rsidP="002A1A2F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EA526F">
              <w:rPr>
                <w:rFonts w:hint="eastAsia"/>
                <w:color w:val="FF0000"/>
                <w:spacing w:val="0"/>
              </w:rPr>
              <w:t>補助金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D221FE" w14:textId="77777777" w:rsidR="00DC32B1" w:rsidRPr="00EA526F" w:rsidRDefault="00DC32B1" w:rsidP="002A1A2F">
            <w:pPr>
              <w:pStyle w:val="a3"/>
              <w:spacing w:before="184" w:line="280" w:lineRule="exact"/>
              <w:rPr>
                <w:rFonts w:ascii="ＭＳ 明朝" w:hAnsi="ＭＳ 明朝"/>
                <w:color w:val="FF0000"/>
                <w:spacing w:val="2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</w:t>
            </w:r>
            <w:r w:rsidRPr="00EA526F">
              <w:rPr>
                <w:rFonts w:ascii="ＭＳ 明朝" w:hAnsi="ＭＳ 明朝" w:hint="eastAsia"/>
                <w:color w:val="FF0000"/>
                <w:spacing w:val="2"/>
              </w:rPr>
              <w:t>585,000　円</w:t>
            </w:r>
          </w:p>
          <w:p w14:paraId="636EF8CB" w14:textId="77777777" w:rsidR="00DC32B1" w:rsidRDefault="00DC32B1" w:rsidP="002A1A2F">
            <w:pPr>
              <w:pStyle w:val="a3"/>
              <w:spacing w:before="184" w:line="280" w:lineRule="exact"/>
              <w:rPr>
                <w:rFonts w:ascii="ＭＳ 明朝" w:hAnsi="ＭＳ 明朝"/>
                <w:spacing w:val="2"/>
              </w:rPr>
            </w:pPr>
          </w:p>
          <w:p w14:paraId="334B76B0" w14:textId="77777777" w:rsidR="00DC32B1" w:rsidRDefault="00DC32B1" w:rsidP="002A1A2F">
            <w:pPr>
              <w:pStyle w:val="a3"/>
              <w:spacing w:before="184" w:line="28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         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1509D6" w14:textId="77777777" w:rsidR="00DC32B1" w:rsidRDefault="00DC32B1" w:rsidP="002A1A2F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275705" w14:textId="77777777" w:rsidR="00DC32B1" w:rsidRDefault="00DC32B1" w:rsidP="002A1A2F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DC32B1" w14:paraId="020EAA2F" w14:textId="77777777" w:rsidTr="002A1A2F">
        <w:trPr>
          <w:cantSplit/>
          <w:trHeight w:hRule="exact" w:val="55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BCE4C7" w14:textId="77777777" w:rsidR="00DC32B1" w:rsidRDefault="00DC32B1" w:rsidP="002A1A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4E88" w14:textId="77777777" w:rsidR="00DC32B1" w:rsidRDefault="00DC32B1" w:rsidP="002A1A2F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EA526F">
              <w:rPr>
                <w:rFonts w:hint="eastAsia"/>
                <w:color w:val="FF0000"/>
                <w:spacing w:val="0"/>
              </w:rPr>
              <w:t>自己資金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4E7FA4" w14:textId="77777777" w:rsidR="00DC32B1" w:rsidRDefault="00DC32B1" w:rsidP="002A1A2F">
            <w:pPr>
              <w:pStyle w:val="a3"/>
              <w:spacing w:before="184" w:line="28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Pr="00A76CB6">
              <w:rPr>
                <w:rFonts w:ascii="ＭＳ 明朝" w:hAnsi="ＭＳ 明朝" w:hint="eastAsia"/>
                <w:color w:val="FF0000"/>
                <w:spacing w:val="2"/>
              </w:rPr>
              <w:t>〇〇〇</w:t>
            </w:r>
            <w:r>
              <w:rPr>
                <w:rFonts w:ascii="ＭＳ 明朝" w:hAnsi="ＭＳ 明朝" w:hint="eastAsia"/>
                <w:color w:val="FF0000"/>
                <w:spacing w:val="2"/>
              </w:rPr>
              <w:t>,〇</w:t>
            </w:r>
            <w:r w:rsidRPr="00A76CB6">
              <w:rPr>
                <w:rFonts w:ascii="ＭＳ 明朝" w:hAnsi="ＭＳ 明朝" w:hint="eastAsia"/>
                <w:color w:val="FF0000"/>
                <w:spacing w:val="2"/>
              </w:rPr>
              <w:t>〇〇</w:t>
            </w:r>
            <w:r w:rsidRPr="00700A8F">
              <w:rPr>
                <w:rFonts w:hint="eastAsia"/>
                <w:color w:val="FF0000"/>
                <w:spacing w:val="0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836DF3" w14:textId="77777777" w:rsidR="00DC32B1" w:rsidRDefault="00DC32B1" w:rsidP="002A1A2F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1DE608" w14:textId="77777777" w:rsidR="00DC32B1" w:rsidRDefault="00DC32B1" w:rsidP="002A1A2F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DC32B1" w14:paraId="12D0B5FC" w14:textId="77777777" w:rsidTr="002A1A2F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A3886C" w14:textId="77777777" w:rsidR="00DC32B1" w:rsidRDefault="00DC32B1" w:rsidP="002A1A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4552" w14:textId="77777777" w:rsidR="00DC32B1" w:rsidRDefault="00DC32B1" w:rsidP="002A1A2F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311A17" w14:textId="77777777" w:rsidR="00DC32B1" w:rsidRDefault="00DC32B1" w:rsidP="002A1A2F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C2E7F8" w14:textId="77777777" w:rsidR="00DC32B1" w:rsidRDefault="00DC32B1" w:rsidP="002A1A2F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49DDDA" w14:textId="77777777" w:rsidR="00DC32B1" w:rsidRDefault="00DC32B1" w:rsidP="002A1A2F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DC32B1" w14:paraId="0B4C454A" w14:textId="77777777" w:rsidTr="002A1A2F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E24A74" w14:textId="77777777" w:rsidR="00DC32B1" w:rsidRDefault="00DC32B1" w:rsidP="002A1A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F3009" w14:textId="77777777" w:rsidR="00DC32B1" w:rsidRDefault="00DC32B1" w:rsidP="002A1A2F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F2B8AF" w14:textId="77777777" w:rsidR="00DC32B1" w:rsidRDefault="00DC32B1" w:rsidP="002A1A2F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A41599" w14:textId="77777777" w:rsidR="00DC32B1" w:rsidRDefault="00DC32B1" w:rsidP="002A1A2F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DD6A85" w14:textId="77777777" w:rsidR="00DC32B1" w:rsidRDefault="00DC32B1" w:rsidP="002A1A2F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DC32B1" w14:paraId="6909FC2F" w14:textId="77777777" w:rsidTr="002A1A2F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0ADA9D" w14:textId="77777777" w:rsidR="00DC32B1" w:rsidRDefault="00DC32B1" w:rsidP="002A1A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6B64" w14:textId="77777777" w:rsidR="00DC32B1" w:rsidRDefault="00DC32B1" w:rsidP="002A1A2F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319133" w14:textId="77777777" w:rsidR="00DC32B1" w:rsidRDefault="00DC32B1" w:rsidP="002A1A2F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A76CB6">
              <w:rPr>
                <w:rFonts w:ascii="ＭＳ 明朝" w:hAnsi="ＭＳ 明朝" w:hint="eastAsia"/>
                <w:color w:val="FF0000"/>
                <w:spacing w:val="2"/>
              </w:rPr>
              <w:t>〇〇〇</w:t>
            </w:r>
            <w:r>
              <w:rPr>
                <w:rFonts w:ascii="ＭＳ 明朝" w:hAnsi="ＭＳ 明朝" w:hint="eastAsia"/>
                <w:color w:val="FF0000"/>
                <w:spacing w:val="2"/>
              </w:rPr>
              <w:t>,〇</w:t>
            </w:r>
            <w:r w:rsidRPr="00A76CB6">
              <w:rPr>
                <w:rFonts w:ascii="ＭＳ 明朝" w:hAnsi="ＭＳ 明朝" w:hint="eastAsia"/>
                <w:color w:val="FF0000"/>
                <w:spacing w:val="2"/>
              </w:rPr>
              <w:t>〇〇</w:t>
            </w:r>
            <w:r w:rsidRPr="00700A8F">
              <w:rPr>
                <w:rFonts w:hint="eastAsia"/>
                <w:color w:val="FF0000"/>
                <w:spacing w:val="0"/>
              </w:rPr>
              <w:t>円</w:t>
            </w: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77A65775" wp14:editId="1D2DE9C9">
                      <wp:simplePos x="0" y="0"/>
                      <wp:positionH relativeFrom="column">
                        <wp:posOffset>918210</wp:posOffset>
                      </wp:positionH>
                      <wp:positionV relativeFrom="paragraph">
                        <wp:posOffset>344170</wp:posOffset>
                      </wp:positionV>
                      <wp:extent cx="1209675" cy="419100"/>
                      <wp:effectExtent l="38100" t="38100" r="28575" b="19050"/>
                      <wp:wrapNone/>
                      <wp:docPr id="385662562" name="直線矢印コネクタ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209675" cy="4191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785D73C" id="直線矢印コネクタ 22" o:spid="_x0000_s1026" type="#_x0000_t32" style="position:absolute;margin-left:72.3pt;margin-top:27.1pt;width:95.25pt;height:33pt;flip:x y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" strokecolor="red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9C425E" w14:textId="77777777" w:rsidR="00DC32B1" w:rsidRDefault="00DC32B1" w:rsidP="002A1A2F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AAFF1F" w14:textId="77777777" w:rsidR="00DC32B1" w:rsidRDefault="00DC32B1" w:rsidP="002A1A2F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14:paraId="3F1C928E" w14:textId="77777777" w:rsidR="00DC32B1" w:rsidRDefault="00DC32B1" w:rsidP="00DC32B1">
      <w:pPr>
        <w:pStyle w:val="a3"/>
        <w:spacing w:line="184" w:lineRule="exact"/>
        <w:rPr>
          <w:spacing w:val="0"/>
        </w:rPr>
      </w:pPr>
    </w:p>
    <w:p w14:paraId="462F389D" w14:textId="77777777" w:rsidR="00DC32B1" w:rsidRDefault="00DC32B1" w:rsidP="00DC32B1">
      <w:pPr>
        <w:pStyle w:val="a3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75B7BE2" wp14:editId="01E43402">
                <wp:simplePos x="0" y="0"/>
                <wp:positionH relativeFrom="column">
                  <wp:posOffset>3957955</wp:posOffset>
                </wp:positionH>
                <wp:positionV relativeFrom="paragraph">
                  <wp:posOffset>119380</wp:posOffset>
                </wp:positionV>
                <wp:extent cx="1638300" cy="504825"/>
                <wp:effectExtent l="0" t="0" r="19050" b="28575"/>
                <wp:wrapNone/>
                <wp:docPr id="140754904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504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5077B7" w14:textId="77777777" w:rsidR="0026123B" w:rsidRPr="00700A8F" w:rsidRDefault="0026123B" w:rsidP="00DC32B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700A8F">
                              <w:rPr>
                                <w:rFonts w:hint="eastAsia"/>
                                <w:color w:val="FF0000"/>
                              </w:rPr>
                              <w:t>合計値が一致すること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5B7BE2" id="_x0000_s1035" style="position:absolute;left:0;text-align:left;margin-left:311.65pt;margin-top:9.4pt;width:129pt;height:39.75pt;z-index:251643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" filled="f" strokecolor="#0a121c [484]" strokeweight="2pt">
                <v:textbox>
                  <w:txbxContent>
                    <w:p w14:paraId="075077B7" w14:textId="77777777" w:rsidR="0026123B" w:rsidRPr="00700A8F" w:rsidRDefault="0026123B" w:rsidP="00DC32B1">
                      <w:pPr>
                        <w:jc w:val="center"/>
                        <w:rPr>
                          <w:color w:val="FF0000"/>
                        </w:rPr>
                      </w:pPr>
                      <w:r w:rsidRPr="00700A8F">
                        <w:rPr>
                          <w:rFonts w:hint="eastAsia"/>
                          <w:color w:val="FF0000"/>
                        </w:rPr>
                        <w:t>合計値が一致すること</w:t>
                      </w:r>
                    </w:p>
                  </w:txbxContent>
                </v:textbox>
              </v:rect>
            </w:pict>
          </mc:Fallback>
        </mc:AlternateContent>
      </w:r>
    </w:p>
    <w:p w14:paraId="1C9BAF83" w14:textId="77777777" w:rsidR="00DC32B1" w:rsidRDefault="00DC32B1" w:rsidP="00DC32B1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支出の部</w:t>
      </w:r>
    </w:p>
    <w:p w14:paraId="1BA8EB37" w14:textId="77777777" w:rsidR="00DC32B1" w:rsidRDefault="00DC32B1" w:rsidP="00DC32B1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DC32B1" w14:paraId="6A1EE843" w14:textId="77777777" w:rsidTr="005A3D39">
        <w:trPr>
          <w:cantSplit/>
          <w:trHeight w:hRule="exact" w:val="567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54606B" w14:textId="77777777" w:rsidR="00DC32B1" w:rsidRDefault="00DC32B1" w:rsidP="002A1A2F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3AEA1" w14:textId="77777777" w:rsidR="00DC32B1" w:rsidRDefault="00DC32B1" w:rsidP="002A1A2F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科</w:t>
            </w:r>
            <w:r>
              <w:rPr>
                <w:rFonts w:ascii="ＭＳ 明朝" w:hAnsi="ＭＳ 明朝" w:hint="eastAsia"/>
                <w:spacing w:val="2"/>
              </w:rPr>
              <w:t xml:space="preserve">        </w:t>
            </w:r>
            <w:r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4F3472" w14:textId="77777777" w:rsidR="00DC32B1" w:rsidRDefault="00DC32B1" w:rsidP="002A1A2F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予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算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9BF113" w14:textId="77777777" w:rsidR="00DC32B1" w:rsidRDefault="00DC32B1" w:rsidP="002A1A2F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摘</w:t>
            </w:r>
            <w:r>
              <w:rPr>
                <w:rFonts w:ascii="ＭＳ 明朝" w:hAnsi="ＭＳ 明朝" w:hint="eastAsia"/>
                <w:spacing w:val="2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7C42E3" w14:textId="77777777" w:rsidR="00DC32B1" w:rsidRDefault="00DC32B1" w:rsidP="002A1A2F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DC32B1" w14:paraId="095F68C4" w14:textId="77777777" w:rsidTr="005A3D39">
        <w:trPr>
          <w:cantSplit/>
          <w:trHeight w:hRule="exact" w:val="567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C13E76" w14:textId="77777777" w:rsidR="00DC32B1" w:rsidRDefault="00DC32B1" w:rsidP="002A1A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612D5" w14:textId="77777777" w:rsidR="00DC32B1" w:rsidRDefault="00DC32B1" w:rsidP="002A1A2F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EA526F">
              <w:rPr>
                <w:rFonts w:hint="eastAsia"/>
                <w:color w:val="FF0000"/>
                <w:spacing w:val="0"/>
              </w:rPr>
              <w:t>設備費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8D2050" w14:textId="77777777" w:rsidR="00DC32B1" w:rsidRDefault="00DC32B1" w:rsidP="002A1A2F">
            <w:pPr>
              <w:pStyle w:val="a3"/>
              <w:spacing w:before="184" w:line="280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1D79FA" w14:textId="77777777" w:rsidR="00DC32B1" w:rsidRDefault="00DC32B1" w:rsidP="002A1A2F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DD2849" w14:textId="77777777" w:rsidR="00DC32B1" w:rsidRDefault="00DC32B1" w:rsidP="002A1A2F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DC32B1" w14:paraId="6415417C" w14:textId="77777777" w:rsidTr="005A3D39">
        <w:trPr>
          <w:cantSplit/>
          <w:trHeight w:hRule="exact" w:val="567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42DE6D" w14:textId="77777777" w:rsidR="00DC32B1" w:rsidRDefault="00DC32B1" w:rsidP="002A1A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BD06B" w14:textId="77777777" w:rsidR="00DC32B1" w:rsidRDefault="00DC32B1" w:rsidP="002A1A2F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576407" w14:textId="77777777" w:rsidR="00DC32B1" w:rsidRDefault="00DC32B1" w:rsidP="002A1A2F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A51B22" w14:textId="77777777" w:rsidR="00DC32B1" w:rsidRDefault="00DC32B1" w:rsidP="002A1A2F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0EE933" w14:textId="77777777" w:rsidR="00DC32B1" w:rsidRDefault="00DC32B1" w:rsidP="002A1A2F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DC32B1" w14:paraId="75779D29" w14:textId="77777777" w:rsidTr="005A3D39">
        <w:trPr>
          <w:cantSplit/>
          <w:trHeight w:hRule="exact" w:val="567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7E2AE9" w14:textId="77777777" w:rsidR="00DC32B1" w:rsidRDefault="00DC32B1" w:rsidP="002A1A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DF98" w14:textId="77777777" w:rsidR="00DC32B1" w:rsidRDefault="00DC32B1" w:rsidP="002A1A2F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CEB7D6" w14:textId="77777777" w:rsidR="00DC32B1" w:rsidRDefault="00DC32B1" w:rsidP="002A1A2F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6F82FB" w14:textId="1CF2761D" w:rsidR="00DC32B1" w:rsidRDefault="00DC32B1" w:rsidP="002A1A2F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00A2F0" w14:textId="77777777" w:rsidR="00DC32B1" w:rsidRDefault="00DC32B1" w:rsidP="002A1A2F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DC32B1" w14:paraId="62BD66B9" w14:textId="77777777" w:rsidTr="005A3D39">
        <w:trPr>
          <w:cantSplit/>
          <w:trHeight w:hRule="exact" w:val="567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D53525" w14:textId="77777777" w:rsidR="00DC32B1" w:rsidRDefault="00DC32B1" w:rsidP="002A1A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7AAB" w14:textId="77777777" w:rsidR="00DC32B1" w:rsidRDefault="00DC32B1" w:rsidP="002A1A2F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C2F519" w14:textId="77777777" w:rsidR="00DC32B1" w:rsidRDefault="00DC32B1" w:rsidP="002A1A2F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41870A" w14:textId="1CA9E8D1" w:rsidR="00DC32B1" w:rsidRDefault="005A3D39" w:rsidP="002A1A2F">
            <w:pPr>
              <w:pStyle w:val="a3"/>
              <w:spacing w:before="184" w:line="280" w:lineRule="exact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1D7AB9CE" wp14:editId="38BC29B3">
                      <wp:simplePos x="0" y="0"/>
                      <wp:positionH relativeFrom="column">
                        <wp:posOffset>-755015</wp:posOffset>
                      </wp:positionH>
                      <wp:positionV relativeFrom="paragraph">
                        <wp:posOffset>-1591945</wp:posOffset>
                      </wp:positionV>
                      <wp:extent cx="1847850" cy="3488076"/>
                      <wp:effectExtent l="38100" t="0" r="19050" b="55245"/>
                      <wp:wrapNone/>
                      <wp:docPr id="1643128251" name="直線矢印コネクタ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47850" cy="3488076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13F1AB" id="直線矢印コネクタ 22" o:spid="_x0000_s1026" type="#_x0000_t32" style="position:absolute;left:0;text-align:left;margin-left:-59.45pt;margin-top:-125.35pt;width:145.5pt;height:274.65pt;flip:x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" strokecolor="red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E664FF" w14:textId="77777777" w:rsidR="00DC32B1" w:rsidRDefault="00DC32B1" w:rsidP="002A1A2F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DC32B1" w14:paraId="665250B9" w14:textId="77777777" w:rsidTr="005A3D39">
        <w:trPr>
          <w:cantSplit/>
          <w:trHeight w:hRule="exact" w:val="567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1AAA1D" w14:textId="77777777" w:rsidR="00DC32B1" w:rsidRDefault="00DC32B1" w:rsidP="002A1A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CEB61" w14:textId="77777777" w:rsidR="00DC32B1" w:rsidRDefault="00DC32B1" w:rsidP="002A1A2F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DEE811" w14:textId="77777777" w:rsidR="00DC32B1" w:rsidRDefault="00DC32B1" w:rsidP="002A1A2F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79A984" w14:textId="77777777" w:rsidR="00DC32B1" w:rsidRDefault="00DC32B1" w:rsidP="002A1A2F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6928E3" w14:textId="77777777" w:rsidR="00DC32B1" w:rsidRDefault="00DC32B1" w:rsidP="002A1A2F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DC32B1" w14:paraId="77788994" w14:textId="77777777" w:rsidTr="005A3D39">
        <w:trPr>
          <w:cantSplit/>
          <w:trHeight w:hRule="exact" w:val="567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EFB540" w14:textId="77777777" w:rsidR="00DC32B1" w:rsidRDefault="00DC32B1" w:rsidP="002A1A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9559B" w14:textId="77777777" w:rsidR="00DC32B1" w:rsidRDefault="00DC32B1" w:rsidP="002A1A2F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25F0CC" w14:textId="77777777" w:rsidR="00DC32B1" w:rsidRDefault="00DC32B1" w:rsidP="002A1A2F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93CBFB" w14:textId="77777777" w:rsidR="00DC32B1" w:rsidRDefault="00DC32B1" w:rsidP="002A1A2F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05180D" w14:textId="77777777" w:rsidR="00DC32B1" w:rsidRDefault="00DC32B1" w:rsidP="002A1A2F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DC32B1" w14:paraId="2EF8A1D7" w14:textId="77777777" w:rsidTr="005A3D39">
        <w:trPr>
          <w:cantSplit/>
          <w:trHeight w:hRule="exact" w:val="567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42F178" w14:textId="77777777" w:rsidR="00DC32B1" w:rsidRDefault="00DC32B1" w:rsidP="002A1A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6686E" w14:textId="77777777" w:rsidR="00DC32B1" w:rsidRDefault="00DC32B1" w:rsidP="002A1A2F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5103A7" w14:textId="77777777" w:rsidR="00DC32B1" w:rsidRDefault="00DC32B1" w:rsidP="002A1A2F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05E048" w14:textId="77777777" w:rsidR="00DC32B1" w:rsidRDefault="00DC32B1" w:rsidP="002A1A2F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9EFFE" w14:textId="77777777" w:rsidR="00DC32B1" w:rsidRDefault="00DC32B1" w:rsidP="002A1A2F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DC32B1" w14:paraId="3654D7DB" w14:textId="77777777" w:rsidTr="005A3D39">
        <w:trPr>
          <w:cantSplit/>
          <w:trHeight w:hRule="exact" w:val="567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658249" w14:textId="77777777" w:rsidR="00DC32B1" w:rsidRDefault="00DC32B1" w:rsidP="002A1A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3E171" w14:textId="77777777" w:rsidR="00DC32B1" w:rsidRDefault="00DC32B1" w:rsidP="002A1A2F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2C8B5D" w14:textId="77777777" w:rsidR="00DC32B1" w:rsidRDefault="00DC32B1" w:rsidP="002A1A2F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EB2410" w14:textId="77777777" w:rsidR="00DC32B1" w:rsidRDefault="00DC32B1" w:rsidP="002A1A2F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D332E8" w14:textId="77777777" w:rsidR="00DC32B1" w:rsidRDefault="00DC32B1" w:rsidP="002A1A2F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DC32B1" w14:paraId="36811082" w14:textId="77777777" w:rsidTr="005A3D39">
        <w:trPr>
          <w:cantSplit/>
          <w:trHeight w:hRule="exact" w:val="567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E9C3D9" w14:textId="77777777" w:rsidR="00DC32B1" w:rsidRDefault="00DC32B1" w:rsidP="002A1A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4D1F" w14:textId="77777777" w:rsidR="00DC32B1" w:rsidRDefault="00DC32B1" w:rsidP="002A1A2F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9A90AE" w14:textId="77777777" w:rsidR="00DC32B1" w:rsidRDefault="00DC32B1" w:rsidP="002A1A2F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A76CB6">
              <w:rPr>
                <w:rFonts w:ascii="ＭＳ 明朝" w:hAnsi="ＭＳ 明朝" w:hint="eastAsia"/>
                <w:color w:val="FF0000"/>
                <w:spacing w:val="2"/>
              </w:rPr>
              <w:t>〇〇〇</w:t>
            </w:r>
            <w:r>
              <w:rPr>
                <w:rFonts w:ascii="ＭＳ 明朝" w:hAnsi="ＭＳ 明朝" w:hint="eastAsia"/>
                <w:color w:val="FF0000"/>
                <w:spacing w:val="2"/>
              </w:rPr>
              <w:t>,〇</w:t>
            </w:r>
            <w:r w:rsidRPr="00A76CB6">
              <w:rPr>
                <w:rFonts w:ascii="ＭＳ 明朝" w:hAnsi="ＭＳ 明朝" w:hint="eastAsia"/>
                <w:color w:val="FF0000"/>
                <w:spacing w:val="2"/>
              </w:rPr>
              <w:t>〇〇</w:t>
            </w:r>
            <w:r w:rsidRPr="00700A8F">
              <w:rPr>
                <w:rFonts w:hint="eastAsia"/>
                <w:color w:val="FF0000"/>
                <w:spacing w:val="0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AD24C7" w14:textId="77777777" w:rsidR="00DC32B1" w:rsidRDefault="00DC32B1" w:rsidP="002A1A2F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68974C" w14:textId="77777777" w:rsidR="00DC32B1" w:rsidRDefault="00DC32B1" w:rsidP="002A1A2F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14:paraId="10631329" w14:textId="77777777" w:rsidR="00DC32B1" w:rsidRDefault="00DC32B1" w:rsidP="00DC32B1">
      <w:pPr>
        <w:pStyle w:val="a3"/>
        <w:spacing w:line="184" w:lineRule="exact"/>
        <w:rPr>
          <w:spacing w:val="0"/>
        </w:rPr>
      </w:pPr>
    </w:p>
    <w:p w14:paraId="43E2CDC2" w14:textId="2AECBE4E" w:rsidR="00DC32B1" w:rsidRDefault="00DC32B1" w:rsidP="00DC32B1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（注）</w:t>
      </w:r>
      <w:r>
        <w:rPr>
          <w:rFonts w:ascii="ＭＳ 明朝" w:hAnsi="ＭＳ 明朝" w:hint="eastAsia"/>
          <w:spacing w:val="2"/>
        </w:rPr>
        <w:t xml:space="preserve"> １ </w:t>
      </w:r>
      <w:r>
        <w:rPr>
          <w:rFonts w:ascii="ＭＳ 明朝" w:hAnsi="ＭＳ 明朝" w:hint="eastAsia"/>
        </w:rPr>
        <w:t>収支の</w:t>
      </w:r>
      <w:r w:rsidRPr="008F050F">
        <w:rPr>
          <w:rFonts w:ascii="ＭＳ 明朝" w:hAnsi="ＭＳ 明朝" w:hint="eastAsia"/>
        </w:rPr>
        <w:t>計は、それぞれ一</w:t>
      </w:r>
      <w:r>
        <w:rPr>
          <w:rFonts w:ascii="ＭＳ 明朝" w:hAnsi="ＭＳ 明朝" w:hint="eastAsia"/>
        </w:rPr>
        <w:t>致する。</w:t>
      </w:r>
    </w:p>
    <w:p w14:paraId="30234CE3" w14:textId="07E40A97" w:rsidR="00DC32B1" w:rsidRPr="008F050F" w:rsidRDefault="00122DBC" w:rsidP="00DC32B1">
      <w:pPr>
        <w:pStyle w:val="a3"/>
        <w:ind w:firstLineChars="450" w:firstLine="900"/>
        <w:rPr>
          <w:spacing w:val="0"/>
        </w:rPr>
      </w:pPr>
      <w:r>
        <w:rPr>
          <w:rFonts w:ascii="ＭＳ 明朝" w:hAnsi="ＭＳ 明朝" w:hint="eastAsia"/>
        </w:rPr>
        <w:t>２　町</w:t>
      </w:r>
      <w:r w:rsidR="00DC32B1" w:rsidRPr="008F050F">
        <w:rPr>
          <w:rFonts w:ascii="ＭＳ 明朝" w:hAnsi="ＭＳ 明朝" w:hint="eastAsia"/>
        </w:rPr>
        <w:t>補助金は、見込額を記入する。</w:t>
      </w:r>
    </w:p>
    <w:p w14:paraId="30CB961B" w14:textId="77777777" w:rsidR="00DC32B1" w:rsidRPr="00DC32B1" w:rsidRDefault="00DC32B1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p w14:paraId="2038DB04" w14:textId="77777777" w:rsidR="00DC32B1" w:rsidRDefault="00DC32B1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p w14:paraId="06D002F3" w14:textId="77777777" w:rsidR="00DC32B1" w:rsidRPr="00DC32B1" w:rsidRDefault="00DC32B1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  <w:bookmarkStart w:id="0" w:name="_GoBack"/>
      <w:bookmarkEnd w:id="0"/>
    </w:p>
    <w:p w14:paraId="7D25DD45" w14:textId="77777777" w:rsidR="00185349" w:rsidRDefault="00185349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sectPr w:rsidR="00185349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73934A" w14:textId="77777777" w:rsidR="00AE1A67" w:rsidRDefault="00AE1A67" w:rsidP="00C87BE9">
      <w:r>
        <w:separator/>
      </w:r>
    </w:p>
  </w:endnote>
  <w:endnote w:type="continuationSeparator" w:id="0">
    <w:p w14:paraId="17385DEC" w14:textId="77777777" w:rsidR="00AE1A67" w:rsidRDefault="00AE1A67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F1B3E" w14:textId="77777777" w:rsidR="00AE1A67" w:rsidRDefault="00AE1A67" w:rsidP="00C87BE9">
      <w:r>
        <w:separator/>
      </w:r>
    </w:p>
  </w:footnote>
  <w:footnote w:type="continuationSeparator" w:id="0">
    <w:p w14:paraId="38482668" w14:textId="77777777" w:rsidR="00AE1A67" w:rsidRDefault="00AE1A67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49B"/>
    <w:rsid w:val="00000A46"/>
    <w:rsid w:val="000130F1"/>
    <w:rsid w:val="000202FE"/>
    <w:rsid w:val="0002154B"/>
    <w:rsid w:val="00021D61"/>
    <w:rsid w:val="00041A3F"/>
    <w:rsid w:val="000450C2"/>
    <w:rsid w:val="00075B24"/>
    <w:rsid w:val="00081052"/>
    <w:rsid w:val="0008214D"/>
    <w:rsid w:val="000834F5"/>
    <w:rsid w:val="00084BB7"/>
    <w:rsid w:val="000C2A64"/>
    <w:rsid w:val="000C3368"/>
    <w:rsid w:val="000D00B7"/>
    <w:rsid w:val="000D4210"/>
    <w:rsid w:val="000E0849"/>
    <w:rsid w:val="000F3088"/>
    <w:rsid w:val="0011321D"/>
    <w:rsid w:val="0011466E"/>
    <w:rsid w:val="00122DBC"/>
    <w:rsid w:val="001331BE"/>
    <w:rsid w:val="00133761"/>
    <w:rsid w:val="00140B07"/>
    <w:rsid w:val="00141CCE"/>
    <w:rsid w:val="00143204"/>
    <w:rsid w:val="00147985"/>
    <w:rsid w:val="001646A9"/>
    <w:rsid w:val="0017563B"/>
    <w:rsid w:val="0018078A"/>
    <w:rsid w:val="00185349"/>
    <w:rsid w:val="00186A15"/>
    <w:rsid w:val="001A149B"/>
    <w:rsid w:val="001A5691"/>
    <w:rsid w:val="001A659E"/>
    <w:rsid w:val="001B181B"/>
    <w:rsid w:val="001B239A"/>
    <w:rsid w:val="001B5296"/>
    <w:rsid w:val="001C3717"/>
    <w:rsid w:val="001D7C55"/>
    <w:rsid w:val="001D7D66"/>
    <w:rsid w:val="001E6BBB"/>
    <w:rsid w:val="001F107A"/>
    <w:rsid w:val="001F74F9"/>
    <w:rsid w:val="00210B59"/>
    <w:rsid w:val="0021264A"/>
    <w:rsid w:val="002166FF"/>
    <w:rsid w:val="002278D3"/>
    <w:rsid w:val="00232439"/>
    <w:rsid w:val="00233E27"/>
    <w:rsid w:val="00244951"/>
    <w:rsid w:val="00244B35"/>
    <w:rsid w:val="00246816"/>
    <w:rsid w:val="002504DF"/>
    <w:rsid w:val="0025151D"/>
    <w:rsid w:val="002517BB"/>
    <w:rsid w:val="0026123B"/>
    <w:rsid w:val="00282A47"/>
    <w:rsid w:val="002A1A2F"/>
    <w:rsid w:val="002A5B06"/>
    <w:rsid w:val="002B01A4"/>
    <w:rsid w:val="002C0A3F"/>
    <w:rsid w:val="002C728B"/>
    <w:rsid w:val="002D34B8"/>
    <w:rsid w:val="002D66A5"/>
    <w:rsid w:val="002E09D1"/>
    <w:rsid w:val="002E6E0B"/>
    <w:rsid w:val="002F6980"/>
    <w:rsid w:val="003009BD"/>
    <w:rsid w:val="00330E34"/>
    <w:rsid w:val="00334934"/>
    <w:rsid w:val="00342F40"/>
    <w:rsid w:val="00350837"/>
    <w:rsid w:val="00365276"/>
    <w:rsid w:val="0039339B"/>
    <w:rsid w:val="003A34BC"/>
    <w:rsid w:val="003C1D15"/>
    <w:rsid w:val="003C59FA"/>
    <w:rsid w:val="003C5B3A"/>
    <w:rsid w:val="003D0644"/>
    <w:rsid w:val="003E0977"/>
    <w:rsid w:val="003E6A0A"/>
    <w:rsid w:val="003E6A0B"/>
    <w:rsid w:val="003F59CB"/>
    <w:rsid w:val="0040420F"/>
    <w:rsid w:val="00405AB4"/>
    <w:rsid w:val="00410C80"/>
    <w:rsid w:val="00417355"/>
    <w:rsid w:val="00417828"/>
    <w:rsid w:val="004322ED"/>
    <w:rsid w:val="0043659D"/>
    <w:rsid w:val="00436839"/>
    <w:rsid w:val="00437A63"/>
    <w:rsid w:val="00443DA2"/>
    <w:rsid w:val="0045386A"/>
    <w:rsid w:val="00460465"/>
    <w:rsid w:val="00462179"/>
    <w:rsid w:val="00470BC9"/>
    <w:rsid w:val="00472995"/>
    <w:rsid w:val="00494C53"/>
    <w:rsid w:val="004D1794"/>
    <w:rsid w:val="004D7C95"/>
    <w:rsid w:val="00504B85"/>
    <w:rsid w:val="00510FAC"/>
    <w:rsid w:val="005110CD"/>
    <w:rsid w:val="005131BD"/>
    <w:rsid w:val="0052433B"/>
    <w:rsid w:val="00532D06"/>
    <w:rsid w:val="0054560F"/>
    <w:rsid w:val="0055440B"/>
    <w:rsid w:val="00554A9A"/>
    <w:rsid w:val="00554F48"/>
    <w:rsid w:val="00556667"/>
    <w:rsid w:val="0057028F"/>
    <w:rsid w:val="0057759E"/>
    <w:rsid w:val="00590A85"/>
    <w:rsid w:val="00592E7A"/>
    <w:rsid w:val="00592F17"/>
    <w:rsid w:val="005A34BC"/>
    <w:rsid w:val="005A3D39"/>
    <w:rsid w:val="005A5AB4"/>
    <w:rsid w:val="005A70AC"/>
    <w:rsid w:val="005B6CCA"/>
    <w:rsid w:val="005B79DE"/>
    <w:rsid w:val="005C03EF"/>
    <w:rsid w:val="005D2102"/>
    <w:rsid w:val="005E4A08"/>
    <w:rsid w:val="00607FE3"/>
    <w:rsid w:val="006118E9"/>
    <w:rsid w:val="006407D7"/>
    <w:rsid w:val="00660416"/>
    <w:rsid w:val="00676A40"/>
    <w:rsid w:val="006772AD"/>
    <w:rsid w:val="00677EF4"/>
    <w:rsid w:val="006833B4"/>
    <w:rsid w:val="006836C8"/>
    <w:rsid w:val="0069197E"/>
    <w:rsid w:val="00694B32"/>
    <w:rsid w:val="006E7156"/>
    <w:rsid w:val="006F6885"/>
    <w:rsid w:val="00700A8F"/>
    <w:rsid w:val="00712776"/>
    <w:rsid w:val="007242EA"/>
    <w:rsid w:val="00762351"/>
    <w:rsid w:val="00773008"/>
    <w:rsid w:val="00773349"/>
    <w:rsid w:val="007742F0"/>
    <w:rsid w:val="00775220"/>
    <w:rsid w:val="00782271"/>
    <w:rsid w:val="007909EB"/>
    <w:rsid w:val="00793428"/>
    <w:rsid w:val="007A3B1A"/>
    <w:rsid w:val="007C0114"/>
    <w:rsid w:val="007C2531"/>
    <w:rsid w:val="007D02A7"/>
    <w:rsid w:val="007D6477"/>
    <w:rsid w:val="007E779F"/>
    <w:rsid w:val="008059A9"/>
    <w:rsid w:val="00812DB0"/>
    <w:rsid w:val="00823236"/>
    <w:rsid w:val="00830441"/>
    <w:rsid w:val="00836EE9"/>
    <w:rsid w:val="008411F1"/>
    <w:rsid w:val="00867477"/>
    <w:rsid w:val="00867D03"/>
    <w:rsid w:val="00871209"/>
    <w:rsid w:val="00872301"/>
    <w:rsid w:val="00890FC9"/>
    <w:rsid w:val="008A5743"/>
    <w:rsid w:val="008A6BC5"/>
    <w:rsid w:val="008B2A9B"/>
    <w:rsid w:val="008B729B"/>
    <w:rsid w:val="008C2377"/>
    <w:rsid w:val="008C5382"/>
    <w:rsid w:val="008D59E7"/>
    <w:rsid w:val="008E05F6"/>
    <w:rsid w:val="008F050F"/>
    <w:rsid w:val="008F5963"/>
    <w:rsid w:val="008F680E"/>
    <w:rsid w:val="00907449"/>
    <w:rsid w:val="00920A70"/>
    <w:rsid w:val="00921770"/>
    <w:rsid w:val="00924333"/>
    <w:rsid w:val="00935EEB"/>
    <w:rsid w:val="009375C8"/>
    <w:rsid w:val="00946037"/>
    <w:rsid w:val="00947D22"/>
    <w:rsid w:val="00965E6B"/>
    <w:rsid w:val="009663F4"/>
    <w:rsid w:val="009701D1"/>
    <w:rsid w:val="009941BF"/>
    <w:rsid w:val="00995918"/>
    <w:rsid w:val="00996564"/>
    <w:rsid w:val="009C1015"/>
    <w:rsid w:val="009F0E44"/>
    <w:rsid w:val="009F1A8F"/>
    <w:rsid w:val="009F7B35"/>
    <w:rsid w:val="00A0497B"/>
    <w:rsid w:val="00A073C4"/>
    <w:rsid w:val="00A119A9"/>
    <w:rsid w:val="00A20FED"/>
    <w:rsid w:val="00A2237C"/>
    <w:rsid w:val="00A30958"/>
    <w:rsid w:val="00A4132C"/>
    <w:rsid w:val="00A503B0"/>
    <w:rsid w:val="00A576EB"/>
    <w:rsid w:val="00A60F53"/>
    <w:rsid w:val="00A640F6"/>
    <w:rsid w:val="00A660BB"/>
    <w:rsid w:val="00A7410D"/>
    <w:rsid w:val="00A76CB6"/>
    <w:rsid w:val="00A77650"/>
    <w:rsid w:val="00A83065"/>
    <w:rsid w:val="00A8743A"/>
    <w:rsid w:val="00A91E36"/>
    <w:rsid w:val="00AB3DAD"/>
    <w:rsid w:val="00AC060A"/>
    <w:rsid w:val="00AC653A"/>
    <w:rsid w:val="00AC7FE4"/>
    <w:rsid w:val="00AD0159"/>
    <w:rsid w:val="00AD0464"/>
    <w:rsid w:val="00AE1A67"/>
    <w:rsid w:val="00AF2AC9"/>
    <w:rsid w:val="00B02CEC"/>
    <w:rsid w:val="00B232D4"/>
    <w:rsid w:val="00B30217"/>
    <w:rsid w:val="00B330DB"/>
    <w:rsid w:val="00B40D1B"/>
    <w:rsid w:val="00B5288B"/>
    <w:rsid w:val="00B56644"/>
    <w:rsid w:val="00B71DF8"/>
    <w:rsid w:val="00B7329F"/>
    <w:rsid w:val="00B8189E"/>
    <w:rsid w:val="00B830F1"/>
    <w:rsid w:val="00B836F1"/>
    <w:rsid w:val="00BA480A"/>
    <w:rsid w:val="00BA67FA"/>
    <w:rsid w:val="00BC61FC"/>
    <w:rsid w:val="00BD2C04"/>
    <w:rsid w:val="00BE4A2B"/>
    <w:rsid w:val="00BF0182"/>
    <w:rsid w:val="00C02F1C"/>
    <w:rsid w:val="00C042C4"/>
    <w:rsid w:val="00C11A12"/>
    <w:rsid w:val="00C14280"/>
    <w:rsid w:val="00C35225"/>
    <w:rsid w:val="00C363AE"/>
    <w:rsid w:val="00C43307"/>
    <w:rsid w:val="00C478D9"/>
    <w:rsid w:val="00C540EC"/>
    <w:rsid w:val="00C572C5"/>
    <w:rsid w:val="00C61610"/>
    <w:rsid w:val="00C817DB"/>
    <w:rsid w:val="00C85ED9"/>
    <w:rsid w:val="00C87BE9"/>
    <w:rsid w:val="00C91FAA"/>
    <w:rsid w:val="00CE1142"/>
    <w:rsid w:val="00CF14C8"/>
    <w:rsid w:val="00D31296"/>
    <w:rsid w:val="00D45CD3"/>
    <w:rsid w:val="00D507C0"/>
    <w:rsid w:val="00D52E88"/>
    <w:rsid w:val="00D55155"/>
    <w:rsid w:val="00D5557E"/>
    <w:rsid w:val="00D75EC4"/>
    <w:rsid w:val="00D77F7B"/>
    <w:rsid w:val="00D869E5"/>
    <w:rsid w:val="00D90563"/>
    <w:rsid w:val="00DA78BE"/>
    <w:rsid w:val="00DB398B"/>
    <w:rsid w:val="00DB6C95"/>
    <w:rsid w:val="00DC2F12"/>
    <w:rsid w:val="00DC32B1"/>
    <w:rsid w:val="00DC6DEF"/>
    <w:rsid w:val="00DC75AF"/>
    <w:rsid w:val="00DE6211"/>
    <w:rsid w:val="00E27D70"/>
    <w:rsid w:val="00E328D4"/>
    <w:rsid w:val="00E333E9"/>
    <w:rsid w:val="00E42856"/>
    <w:rsid w:val="00E576C8"/>
    <w:rsid w:val="00E7426A"/>
    <w:rsid w:val="00E77535"/>
    <w:rsid w:val="00E775CA"/>
    <w:rsid w:val="00E97E0E"/>
    <w:rsid w:val="00EA25D2"/>
    <w:rsid w:val="00EA526F"/>
    <w:rsid w:val="00EC5438"/>
    <w:rsid w:val="00EC5633"/>
    <w:rsid w:val="00ED483E"/>
    <w:rsid w:val="00F22004"/>
    <w:rsid w:val="00F238DB"/>
    <w:rsid w:val="00F25FFC"/>
    <w:rsid w:val="00F4023D"/>
    <w:rsid w:val="00F40BDE"/>
    <w:rsid w:val="00F51728"/>
    <w:rsid w:val="00FA194B"/>
    <w:rsid w:val="00FA238C"/>
    <w:rsid w:val="00FA667B"/>
    <w:rsid w:val="00FC05B1"/>
    <w:rsid w:val="00FC4A2D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21189B"/>
  <w15:docId w15:val="{5E2B8258-A85D-4A3F-9972-BE9A8B12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F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  <w:style w:type="table" w:styleId="ae">
    <w:name w:val="Table Grid"/>
    <w:basedOn w:val="a1"/>
    <w:uiPriority w:val="59"/>
    <w:rsid w:val="007E7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C142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4D55BFAB36504F883A99CA89C063A3" ma:contentTypeVersion="" ma:contentTypeDescription="新しいドキュメントを作成します。" ma:contentTypeScope="" ma:versionID="4072b75b8f4b99e2391faf0f5eab28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E419C-17A6-4BFC-BB31-E09412974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CB6F32-6226-42B7-9A15-B5A77AF16A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D737DE-97AD-423F-9056-2DFEBD9938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BF03F5-A26E-4AD4-8671-85D8E5814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172</TotalTime>
  <Pages>4</Pages>
  <Words>334</Words>
  <Characters>1908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兵庫県</dc:creator>
  <cp:keywords/>
  <dc:description/>
  <cp:lastModifiedBy>森川 籍稔</cp:lastModifiedBy>
  <cp:revision>52</cp:revision>
  <cp:lastPrinted>2025-08-01T03:26:00Z</cp:lastPrinted>
  <dcterms:created xsi:type="dcterms:W3CDTF">2025-07-28T08:54:00Z</dcterms:created>
  <dcterms:modified xsi:type="dcterms:W3CDTF">2025-09-24T07:55:00Z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0x010100E54D55BFAB36504F883A99CA89C063A3</vt:lpwstr>
  </property>
</Properties>
</file>