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8B6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02BE6C9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5E582209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761E9CEB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6BBE2CD8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76D89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C315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EF45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177A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78937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2BDDFDE7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B5AE5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E9EC" w14:textId="1ADDDB9D" w:rsidR="001A149B" w:rsidRDefault="005018C9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町</w:t>
            </w:r>
            <w:r w:rsidR="004A20BF">
              <w:rPr>
                <w:rFonts w:hint="eastAsia"/>
                <w:spacing w:val="0"/>
              </w:rPr>
              <w:t>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CB768" w14:textId="255910CE" w:rsidR="001A149B" w:rsidRDefault="001A149B" w:rsidP="0065647E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 w:rsidR="0065647E">
              <w:rPr>
                <w:rFonts w:ascii="ＭＳ 明朝" w:hAnsi="ＭＳ 明朝" w:hint="eastAsia"/>
                <w:spacing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5053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6198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EFAC522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240AF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7B8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6B62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6585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81CE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E167AB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967B2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CFF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4ED7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7192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C604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FADF3E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E2F5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28C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8EE2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62CE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5AF9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6650D54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1F3E3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3855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C1229" w14:textId="5B4A77A7" w:rsidR="001A149B" w:rsidRDefault="004A20BF" w:rsidP="004A20B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17D5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279A1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4611E831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380587E1" w14:textId="77777777" w:rsidR="001A149B" w:rsidRDefault="001A149B">
      <w:pPr>
        <w:pStyle w:val="a3"/>
        <w:rPr>
          <w:spacing w:val="0"/>
        </w:rPr>
      </w:pPr>
    </w:p>
    <w:p w14:paraId="473A81A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2A8DB9DE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03153228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204255" w14:textId="5044C5A7" w:rsidR="001A149B" w:rsidRDefault="004A20BF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F8210" wp14:editId="71A9DFF0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720725</wp:posOffset>
                      </wp:positionV>
                      <wp:extent cx="4162425" cy="2619375"/>
                      <wp:effectExtent l="0" t="0" r="28575" b="2857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2425" cy="2619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57E8F888" id="直線コネクタ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45pt,56.75pt" to="380.2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" strokecolor="black [3213]"/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71B2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FAA0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BC69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F1B3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2CC5AECA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1DC2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E410" w14:textId="77777777" w:rsidR="001A149B" w:rsidRPr="0019127C" w:rsidRDefault="0019127C">
            <w:pPr>
              <w:pStyle w:val="a3"/>
              <w:spacing w:before="184" w:line="280" w:lineRule="exact"/>
              <w:rPr>
                <w:spacing w:val="0"/>
                <w:sz w:val="18"/>
              </w:rPr>
            </w:pPr>
            <w:r w:rsidRPr="0019127C">
              <w:rPr>
                <w:rFonts w:hint="eastAsia"/>
                <w:spacing w:val="0"/>
                <w:sz w:val="18"/>
              </w:rPr>
              <w:t>機器調達・設置工事費</w:t>
            </w:r>
          </w:p>
          <w:p w14:paraId="16D7CA25" w14:textId="4A77EB7D" w:rsidR="0019127C" w:rsidRDefault="0019127C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2AF3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9305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0659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208AB27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F54EC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BDE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6E41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82CE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F73C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DA34A0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AAA32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0E6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4DE1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8979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CF65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6C6A7E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D153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AAC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C9A2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25A4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E31B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C33FD9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42203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F7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AEE4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F4575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8536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870125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56B8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8DF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35A6A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7580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87B5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E6C6D4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B8E3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615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F6D1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922C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8568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36BA1E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859F7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1C3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98434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8C81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0EC0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01945E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01C20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CA59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68030" w14:textId="4B9AAF01" w:rsidR="001A149B" w:rsidRDefault="004A20BF" w:rsidP="004A20BF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5092B1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887AA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49A4FEE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0EF94817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14:paraId="0C4F4751" w14:textId="77777777" w:rsidR="001A149B" w:rsidRDefault="001A149B">
      <w:pPr>
        <w:pStyle w:val="a3"/>
        <w:rPr>
          <w:spacing w:val="0"/>
        </w:rPr>
      </w:pPr>
      <w:bookmarkStart w:id="0" w:name="_GoBack"/>
      <w:bookmarkEnd w:id="0"/>
    </w:p>
    <w:sectPr w:rsidR="001A149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AC38B" w14:textId="77777777" w:rsidR="00E7426A" w:rsidRDefault="00E7426A" w:rsidP="00C87BE9">
      <w:r>
        <w:separator/>
      </w:r>
    </w:p>
  </w:endnote>
  <w:endnote w:type="continuationSeparator" w:id="0">
    <w:p w14:paraId="720CA3C1" w14:textId="77777777" w:rsidR="00E7426A" w:rsidRDefault="00E7426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C7AEE" w14:textId="77777777" w:rsidR="00E7426A" w:rsidRDefault="00E7426A" w:rsidP="00C87BE9">
      <w:r>
        <w:separator/>
      </w:r>
    </w:p>
  </w:footnote>
  <w:footnote w:type="continuationSeparator" w:id="0">
    <w:p w14:paraId="0BE4BE07" w14:textId="77777777" w:rsidR="00E7426A" w:rsidRDefault="00E7426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4329"/>
    <w:rsid w:val="00075B24"/>
    <w:rsid w:val="000834F5"/>
    <w:rsid w:val="00091C40"/>
    <w:rsid w:val="000D00B7"/>
    <w:rsid w:val="000D084F"/>
    <w:rsid w:val="000E0849"/>
    <w:rsid w:val="0011466E"/>
    <w:rsid w:val="00141CCE"/>
    <w:rsid w:val="00147985"/>
    <w:rsid w:val="0017563B"/>
    <w:rsid w:val="0019127C"/>
    <w:rsid w:val="001A149B"/>
    <w:rsid w:val="001D7D66"/>
    <w:rsid w:val="001F107A"/>
    <w:rsid w:val="002278D3"/>
    <w:rsid w:val="002517BB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43DA2"/>
    <w:rsid w:val="00494C53"/>
    <w:rsid w:val="004A20BF"/>
    <w:rsid w:val="005018C9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5647E"/>
    <w:rsid w:val="00676A40"/>
    <w:rsid w:val="006833B4"/>
    <w:rsid w:val="00753CA4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F1A8F"/>
    <w:rsid w:val="00A20FED"/>
    <w:rsid w:val="00A717C3"/>
    <w:rsid w:val="00AC060A"/>
    <w:rsid w:val="00B02CEC"/>
    <w:rsid w:val="00B330DB"/>
    <w:rsid w:val="00B40D1B"/>
    <w:rsid w:val="00B56644"/>
    <w:rsid w:val="00B8189E"/>
    <w:rsid w:val="00C042C4"/>
    <w:rsid w:val="00C35225"/>
    <w:rsid w:val="00C817DB"/>
    <w:rsid w:val="00C87BE9"/>
    <w:rsid w:val="00C91FAA"/>
    <w:rsid w:val="00CC4738"/>
    <w:rsid w:val="00DB398B"/>
    <w:rsid w:val="00DC2F12"/>
    <w:rsid w:val="00DE6211"/>
    <w:rsid w:val="00E328D4"/>
    <w:rsid w:val="00E333E9"/>
    <w:rsid w:val="00E42856"/>
    <w:rsid w:val="00E7426A"/>
    <w:rsid w:val="00E775CA"/>
    <w:rsid w:val="00EA25D2"/>
    <w:rsid w:val="00EC5633"/>
    <w:rsid w:val="00F22CEF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FD756A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9760BFA12074BA8C75E85EC597928" ma:contentTypeVersion="" ma:contentTypeDescription="新しいドキュメントを作成します。" ma:contentTypeScope="" ma:versionID="33c79355f1eb848cd84b0e2ddd8172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9FD6-39AB-4C0F-BEA5-9027FB441EE5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EA2B4A-AE67-4C9B-AD82-9FE57B29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1517FC-EF8E-4F93-A3BB-6728333674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59E16-1A14-496A-AD6F-C1E61FED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</TotalTime>
  <Pages>1</Pages>
  <Words>69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竹田 晃大</cp:lastModifiedBy>
  <cp:revision>6</cp:revision>
  <cp:lastPrinted>2024-04-17T01:46:00Z</cp:lastPrinted>
  <dcterms:created xsi:type="dcterms:W3CDTF">2022-05-27T08:26:00Z</dcterms:created>
  <dcterms:modified xsi:type="dcterms:W3CDTF">2024-04-17T01:47:00Z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0x010100FD69760BFA12074BA8C75E85EC597928</vt:lpwstr>
  </property>
</Properties>
</file>